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52" w:rsidRPr="00C4764A" w:rsidRDefault="00E642B5" w:rsidP="00D24E94">
      <w:pPr>
        <w:rPr>
          <w:rFonts w:ascii="Arial" w:hAnsi="Arial" w:cs="Arial"/>
        </w:rPr>
      </w:pPr>
      <w:r w:rsidRPr="006A2FE5">
        <w:rPr>
          <w:rFonts w:asciiTheme="majorHAnsi" w:hAnsiTheme="majorHAnsi"/>
          <w:noProof/>
          <w:position w:val="11"/>
        </w:rPr>
        <w:drawing>
          <wp:anchor distT="0" distB="0" distL="114300" distR="114300" simplePos="0" relativeHeight="251660288" behindDoc="0" locked="0" layoutInCell="1" allowOverlap="1" wp14:anchorId="2E35055E">
            <wp:simplePos x="0" y="0"/>
            <wp:positionH relativeFrom="column">
              <wp:posOffset>3919278</wp:posOffset>
            </wp:positionH>
            <wp:positionV relativeFrom="paragraph">
              <wp:posOffset>-454025</wp:posOffset>
            </wp:positionV>
            <wp:extent cx="2147489" cy="634936"/>
            <wp:effectExtent l="0" t="0" r="571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489" cy="63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35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AD9026" wp14:editId="00C11127">
            <wp:simplePos x="0" y="0"/>
            <wp:positionH relativeFrom="margin">
              <wp:posOffset>2762885</wp:posOffset>
            </wp:positionH>
            <wp:positionV relativeFrom="margin">
              <wp:posOffset>-480060</wp:posOffset>
            </wp:positionV>
            <wp:extent cx="611505" cy="685800"/>
            <wp:effectExtent l="0" t="0" r="0" b="0"/>
            <wp:wrapSquare wrapText="bothSides"/>
            <wp:docPr id="2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035" w:rsidRPr="002A5035" w:rsidRDefault="002A5035" w:rsidP="002A5035">
      <w:pPr>
        <w:jc w:val="center"/>
        <w:rPr>
          <w:rFonts w:asciiTheme="minorHAnsi" w:hAnsiTheme="minorHAnsi" w:cs="Arial"/>
          <w:sz w:val="8"/>
          <w:szCs w:val="8"/>
        </w:rPr>
      </w:pPr>
    </w:p>
    <w:p w:rsidR="00783CA8" w:rsidRPr="007B7E9D" w:rsidRDefault="00783CA8" w:rsidP="002A5035">
      <w:pPr>
        <w:jc w:val="center"/>
        <w:rPr>
          <w:rFonts w:asciiTheme="minorHAnsi" w:hAnsiTheme="minorHAnsi" w:cstheme="minorHAnsi"/>
          <w:sz w:val="28"/>
          <w:szCs w:val="28"/>
        </w:rPr>
      </w:pPr>
      <w:r w:rsidRPr="007B7E9D">
        <w:rPr>
          <w:rFonts w:asciiTheme="minorHAnsi" w:hAnsiTheme="minorHAnsi" w:cstheme="minorHAnsi"/>
          <w:sz w:val="28"/>
          <w:szCs w:val="28"/>
        </w:rPr>
        <w:t>MINISTERO DELL’ISTRUZIONE</w:t>
      </w:r>
      <w:r w:rsidR="00CD5962" w:rsidRPr="007B7E9D">
        <w:rPr>
          <w:rFonts w:asciiTheme="minorHAnsi" w:hAnsiTheme="minorHAnsi" w:cstheme="minorHAnsi"/>
          <w:sz w:val="28"/>
          <w:szCs w:val="28"/>
        </w:rPr>
        <w:t xml:space="preserve"> E DEL MERITO</w:t>
      </w:r>
    </w:p>
    <w:p w:rsidR="00783CA8" w:rsidRPr="007B7E9D" w:rsidRDefault="00783CA8" w:rsidP="002A5035">
      <w:pPr>
        <w:jc w:val="center"/>
        <w:rPr>
          <w:rFonts w:asciiTheme="minorHAnsi" w:hAnsiTheme="minorHAnsi" w:cstheme="minorHAnsi"/>
          <w:sz w:val="28"/>
          <w:szCs w:val="28"/>
        </w:rPr>
      </w:pPr>
      <w:r w:rsidRPr="007B7E9D">
        <w:rPr>
          <w:rFonts w:asciiTheme="minorHAnsi" w:hAnsiTheme="minorHAnsi" w:cstheme="minorHAnsi"/>
          <w:sz w:val="28"/>
          <w:szCs w:val="28"/>
        </w:rPr>
        <w:t>UFFICIO SCOLASTICO REGIONALE PER IL LAZIO</w:t>
      </w:r>
    </w:p>
    <w:p w:rsidR="00783CA8" w:rsidRPr="001E16A5" w:rsidRDefault="00783CA8" w:rsidP="002A5035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1E16A5">
        <w:rPr>
          <w:rFonts w:asciiTheme="minorHAnsi" w:hAnsiTheme="minorHAnsi" w:cstheme="minorHAnsi"/>
          <w:b/>
          <w:sz w:val="32"/>
          <w:szCs w:val="28"/>
        </w:rPr>
        <w:t>IIS “Vittorio Veneto- Salvemini”</w:t>
      </w:r>
    </w:p>
    <w:p w:rsidR="00783CA8" w:rsidRPr="007B7E9D" w:rsidRDefault="00783CA8" w:rsidP="00783CA8">
      <w:pPr>
        <w:jc w:val="center"/>
        <w:rPr>
          <w:rFonts w:asciiTheme="minorHAnsi" w:hAnsiTheme="minorHAnsi" w:cstheme="minorHAnsi"/>
          <w:sz w:val="18"/>
          <w:szCs w:val="28"/>
        </w:rPr>
      </w:pPr>
      <w:r w:rsidRPr="007B7E9D">
        <w:rPr>
          <w:rFonts w:asciiTheme="minorHAnsi" w:hAnsiTheme="minorHAnsi" w:cstheme="minorHAnsi"/>
          <w:sz w:val="18"/>
          <w:szCs w:val="28"/>
        </w:rPr>
        <w:t>Viale Mazzini, 4 -</w:t>
      </w:r>
      <w:r w:rsidR="001E16A5">
        <w:rPr>
          <w:rFonts w:asciiTheme="minorHAnsi" w:hAnsiTheme="minorHAnsi" w:cstheme="minorHAnsi"/>
          <w:sz w:val="18"/>
          <w:szCs w:val="28"/>
        </w:rPr>
        <w:t xml:space="preserve"> </w:t>
      </w:r>
      <w:r w:rsidRPr="007B7E9D">
        <w:rPr>
          <w:rFonts w:asciiTheme="minorHAnsi" w:hAnsiTheme="minorHAnsi" w:cstheme="minorHAnsi"/>
          <w:sz w:val="18"/>
          <w:szCs w:val="28"/>
        </w:rPr>
        <w:t>04100 Latina</w:t>
      </w:r>
    </w:p>
    <w:p w:rsidR="00783CA8" w:rsidRPr="007B7E9D" w:rsidRDefault="00783CA8" w:rsidP="00783CA8">
      <w:pPr>
        <w:jc w:val="center"/>
        <w:rPr>
          <w:rFonts w:asciiTheme="minorHAnsi" w:hAnsiTheme="minorHAnsi" w:cstheme="minorHAnsi"/>
          <w:sz w:val="18"/>
          <w:szCs w:val="28"/>
          <w:lang w:val="en-US"/>
        </w:rPr>
      </w:pPr>
      <w:r w:rsidRPr="007B7E9D">
        <w:rPr>
          <w:rFonts w:asciiTheme="minorHAnsi" w:hAnsiTheme="minorHAnsi" w:cstheme="minorHAnsi"/>
          <w:sz w:val="18"/>
          <w:szCs w:val="28"/>
          <w:lang w:val="en-US"/>
        </w:rPr>
        <w:t xml:space="preserve">Cod. </w:t>
      </w:r>
      <w:proofErr w:type="spellStart"/>
      <w:r w:rsidRPr="007B7E9D">
        <w:rPr>
          <w:rFonts w:asciiTheme="minorHAnsi" w:hAnsiTheme="minorHAnsi" w:cstheme="minorHAnsi"/>
          <w:sz w:val="18"/>
          <w:szCs w:val="28"/>
          <w:lang w:val="en-US"/>
        </w:rPr>
        <w:t>Mecc</w:t>
      </w:r>
      <w:proofErr w:type="spellEnd"/>
      <w:r w:rsidRPr="007B7E9D">
        <w:rPr>
          <w:rFonts w:asciiTheme="minorHAnsi" w:hAnsiTheme="minorHAnsi" w:cstheme="minorHAnsi"/>
          <w:sz w:val="18"/>
          <w:szCs w:val="28"/>
          <w:lang w:val="en-US"/>
        </w:rPr>
        <w:t>. LTIS027001 Cod. Fisc.91165890590-Tel. (0773) 484391 - 690216 - 661083 </w:t>
      </w:r>
    </w:p>
    <w:p w:rsidR="006A682E" w:rsidRPr="007B7E9D" w:rsidRDefault="00783CA8" w:rsidP="00783CA8">
      <w:pPr>
        <w:jc w:val="center"/>
        <w:rPr>
          <w:rFonts w:asciiTheme="minorHAnsi" w:hAnsiTheme="minorHAnsi" w:cstheme="minorHAnsi"/>
        </w:rPr>
      </w:pPr>
      <w:r w:rsidRPr="007B7E9D">
        <w:rPr>
          <w:rFonts w:asciiTheme="minorHAnsi" w:hAnsiTheme="minorHAnsi" w:cstheme="minorHAnsi"/>
          <w:sz w:val="18"/>
          <w:szCs w:val="28"/>
        </w:rPr>
        <w:t xml:space="preserve">Sito Web: </w:t>
      </w:r>
      <w:hyperlink r:id="rId10" w:history="1">
        <w:r w:rsidR="00CD5962" w:rsidRPr="007B7E9D">
          <w:rPr>
            <w:rStyle w:val="Collegamentoipertestuale"/>
            <w:rFonts w:asciiTheme="minorHAnsi" w:hAnsiTheme="minorHAnsi" w:cstheme="minorHAnsi"/>
            <w:sz w:val="18"/>
            <w:szCs w:val="28"/>
          </w:rPr>
          <w:t>www.vittoriovenetosalvemini.edu.it</w:t>
        </w:r>
      </w:hyperlink>
      <w:r w:rsidRPr="007B7E9D">
        <w:rPr>
          <w:rFonts w:asciiTheme="minorHAnsi" w:hAnsiTheme="minorHAnsi" w:cstheme="minorHAnsi"/>
          <w:sz w:val="18"/>
          <w:szCs w:val="28"/>
        </w:rPr>
        <w:t xml:space="preserve">  - e-mail: </w:t>
      </w:r>
      <w:hyperlink r:id="rId11" w:history="1">
        <w:r w:rsidRPr="007B7E9D">
          <w:rPr>
            <w:rStyle w:val="Collegamentoipertestuale"/>
            <w:rFonts w:asciiTheme="minorHAnsi" w:hAnsiTheme="minorHAnsi" w:cstheme="minorHAnsi"/>
            <w:sz w:val="18"/>
            <w:szCs w:val="28"/>
          </w:rPr>
          <w:t>LTIS027001@ISTRUZIONE.IT</w:t>
        </w:r>
      </w:hyperlink>
      <w:r w:rsidRPr="007B7E9D">
        <w:rPr>
          <w:rFonts w:asciiTheme="minorHAnsi" w:hAnsiTheme="minorHAnsi" w:cstheme="minorHAnsi"/>
          <w:sz w:val="18"/>
          <w:szCs w:val="28"/>
        </w:rPr>
        <w:t xml:space="preserve">   - </w:t>
      </w:r>
      <w:proofErr w:type="spellStart"/>
      <w:r w:rsidRPr="007B7E9D">
        <w:rPr>
          <w:rFonts w:asciiTheme="minorHAnsi" w:hAnsiTheme="minorHAnsi" w:cstheme="minorHAnsi"/>
          <w:sz w:val="18"/>
          <w:szCs w:val="28"/>
        </w:rPr>
        <w:t>p.e.c</w:t>
      </w:r>
      <w:proofErr w:type="spellEnd"/>
      <w:r w:rsidRPr="007B7E9D">
        <w:rPr>
          <w:rFonts w:asciiTheme="minorHAnsi" w:hAnsiTheme="minorHAnsi" w:cstheme="minorHAnsi"/>
          <w:sz w:val="18"/>
          <w:szCs w:val="28"/>
        </w:rPr>
        <w:t xml:space="preserve">.: </w:t>
      </w:r>
      <w:hyperlink r:id="rId12" w:history="1">
        <w:r w:rsidRPr="007B7E9D">
          <w:rPr>
            <w:rStyle w:val="Collegamentoipertestuale"/>
            <w:rFonts w:asciiTheme="minorHAnsi" w:hAnsiTheme="minorHAnsi" w:cstheme="minorHAnsi"/>
            <w:sz w:val="18"/>
            <w:szCs w:val="28"/>
          </w:rPr>
          <w:t>LTIS027001@PEC.ISTRUZIONE.IT</w:t>
        </w:r>
      </w:hyperlink>
      <w:r w:rsidR="0087476A" w:rsidRPr="007B7E9D">
        <w:rPr>
          <w:rFonts w:asciiTheme="minorHAnsi" w:hAnsiTheme="minorHAnsi" w:cstheme="minorHAnsi"/>
        </w:rPr>
        <w:tab/>
      </w:r>
    </w:p>
    <w:p w:rsidR="008430B0" w:rsidRDefault="008430B0" w:rsidP="008430B0">
      <w:pPr>
        <w:jc w:val="center"/>
        <w:rPr>
          <w:rFonts w:ascii="Times New Roman" w:hAnsi="Times New Roman"/>
          <w:b/>
          <w:sz w:val="20"/>
          <w:szCs w:val="20"/>
        </w:rPr>
      </w:pPr>
      <w:r w:rsidRPr="00306415">
        <w:rPr>
          <w:rFonts w:ascii="Times New Roman" w:hAnsi="Times New Roman"/>
          <w:b/>
          <w:sz w:val="20"/>
          <w:szCs w:val="20"/>
        </w:rPr>
        <w:t>LETTERA DI CONSENSO PER LA REALIZZAZIONE DI RIPRESE VIDEO E FOTOGRAFICHE</w:t>
      </w:r>
    </w:p>
    <w:p w:rsidR="008430B0" w:rsidRPr="00306415" w:rsidRDefault="008430B0" w:rsidP="008430B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Pr="00306415">
        <w:rPr>
          <w:rFonts w:ascii="Times New Roman" w:hAnsi="Times New Roman"/>
          <w:b/>
          <w:sz w:val="20"/>
          <w:szCs w:val="20"/>
        </w:rPr>
        <w:t>Regolamento UE 679/2016 in materia di protezione dei dati personali)</w:t>
      </w:r>
    </w:p>
    <w:p w:rsidR="008430B0" w:rsidRDefault="008430B0" w:rsidP="008430B0">
      <w:pPr>
        <w:rPr>
          <w:rFonts w:ascii="Times New Roman" w:hAnsi="Times New Roman"/>
          <w:sz w:val="20"/>
          <w:szCs w:val="20"/>
        </w:rPr>
      </w:pPr>
    </w:p>
    <w:p w:rsidR="008430B0" w:rsidRPr="008430B0" w:rsidRDefault="008430B0" w:rsidP="008430B0">
      <w:pPr>
        <w:rPr>
          <w:rFonts w:ascii="Times New Roman" w:hAnsi="Times New Roman"/>
          <w:sz w:val="10"/>
          <w:szCs w:val="20"/>
        </w:rPr>
      </w:pPr>
    </w:p>
    <w:p w:rsidR="008430B0" w:rsidRPr="008430B0" w:rsidRDefault="008430B0" w:rsidP="008430B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Questa Istituzione Scolastica, come da informativa visionata e consultabile sul sito istituzionale,</w:t>
      </w:r>
    </w:p>
    <w:p w:rsidR="008430B0" w:rsidRPr="008430B0" w:rsidRDefault="008430B0" w:rsidP="008430B0">
      <w:pPr>
        <w:spacing w:line="276" w:lineRule="auto"/>
        <w:rPr>
          <w:rFonts w:ascii="Arial Narrow" w:hAnsi="Arial Narrow"/>
          <w:sz w:val="14"/>
          <w:szCs w:val="22"/>
        </w:rPr>
      </w:pPr>
    </w:p>
    <w:p w:rsidR="008430B0" w:rsidRPr="008430B0" w:rsidRDefault="008430B0" w:rsidP="008430B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CHIEDE</w:t>
      </w:r>
    </w:p>
    <w:p w:rsidR="008430B0" w:rsidRPr="008430B0" w:rsidRDefault="008430B0" w:rsidP="008430B0">
      <w:pPr>
        <w:spacing w:line="276" w:lineRule="auto"/>
        <w:jc w:val="center"/>
        <w:rPr>
          <w:rFonts w:ascii="Arial Narrow" w:hAnsi="Arial Narrow"/>
          <w:sz w:val="14"/>
          <w:szCs w:val="22"/>
        </w:rPr>
      </w:pPr>
    </w:p>
    <w:p w:rsidR="008430B0" w:rsidRPr="008430B0" w:rsidRDefault="008430B0" w:rsidP="008430B0">
      <w:pPr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di poter riprendere e/o a far riprendere in video e/o fotografare il/la propri__ figli__ dal personale autorizzato dell’Istituzione Scolastica, in occasione di viaggi, visite d’istruzione e partecipazione ad eventi connessi all’attività didattica da sol__, con i compagni, con insegnanti e operatori scolastici, per le finalità sotto riportate. Si ricorda che il conferimento dei dati è facoltativo e l'eventuale rifiuto non comporta alcuna conseguenza.</w:t>
      </w:r>
    </w:p>
    <w:p w:rsidR="008430B0" w:rsidRPr="008430B0" w:rsidRDefault="008430B0" w:rsidP="008430B0">
      <w:pPr>
        <w:spacing w:line="276" w:lineRule="auto"/>
        <w:rPr>
          <w:rFonts w:ascii="Arial Narrow" w:hAnsi="Arial Narrow"/>
          <w:sz w:val="22"/>
          <w:szCs w:val="22"/>
        </w:rPr>
      </w:pPr>
    </w:p>
    <w:p w:rsidR="008430B0" w:rsidRPr="008430B0" w:rsidRDefault="008430B0" w:rsidP="008430B0">
      <w:pPr>
        <w:spacing w:line="360" w:lineRule="auto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 xml:space="preserve">I sottoscritti </w:t>
      </w:r>
      <w:r w:rsidRPr="008430B0">
        <w:rPr>
          <w:rFonts w:ascii="Arial Narrow" w:hAnsi="Arial Narrow"/>
          <w:sz w:val="22"/>
          <w:szCs w:val="22"/>
        </w:rPr>
        <w:tab/>
        <w:t>_________________________________________________________________________________</w:t>
      </w:r>
    </w:p>
    <w:p w:rsidR="008430B0" w:rsidRPr="008430B0" w:rsidRDefault="008430B0" w:rsidP="008430B0">
      <w:pPr>
        <w:spacing w:line="360" w:lineRule="auto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genitori/tutori dell’alunno/a _________________________________________________________________________</w:t>
      </w:r>
    </w:p>
    <w:p w:rsidR="008430B0" w:rsidRPr="008430B0" w:rsidRDefault="008430B0" w:rsidP="008430B0">
      <w:pPr>
        <w:spacing w:line="360" w:lineRule="auto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 xml:space="preserve">frequentante la </w:t>
      </w:r>
      <w:r>
        <w:rPr>
          <w:rFonts w:ascii="Arial Narrow" w:hAnsi="Arial Narrow"/>
          <w:sz w:val="22"/>
          <w:szCs w:val="22"/>
        </w:rPr>
        <w:t>classe</w:t>
      </w:r>
      <w:r w:rsidRPr="008430B0">
        <w:rPr>
          <w:rFonts w:ascii="Arial Narrow" w:hAnsi="Arial Narrow"/>
          <w:sz w:val="22"/>
          <w:szCs w:val="22"/>
        </w:rPr>
        <w:t xml:space="preserve"> ________ sez. _______ indirizzo</w:t>
      </w:r>
      <w:r>
        <w:rPr>
          <w:rFonts w:ascii="Arial Narrow" w:hAnsi="Arial Narrow"/>
          <w:sz w:val="22"/>
          <w:szCs w:val="22"/>
        </w:rPr>
        <w:t xml:space="preserve"> __________________</w:t>
      </w:r>
      <w:r w:rsidRPr="008430B0">
        <w:rPr>
          <w:rFonts w:ascii="Arial Narrow" w:hAnsi="Arial Narrow"/>
          <w:sz w:val="22"/>
          <w:szCs w:val="22"/>
        </w:rPr>
        <w:t xml:space="preserve"> anno scolastico__</w:t>
      </w:r>
      <w:r>
        <w:rPr>
          <w:rFonts w:ascii="Arial Narrow" w:hAnsi="Arial Narrow"/>
          <w:sz w:val="22"/>
          <w:szCs w:val="22"/>
        </w:rPr>
        <w:t>__________</w:t>
      </w:r>
      <w:r w:rsidRPr="008430B0">
        <w:rPr>
          <w:rFonts w:ascii="Arial Narrow" w:hAnsi="Arial Narrow"/>
          <w:sz w:val="22"/>
          <w:szCs w:val="22"/>
        </w:rPr>
        <w:t xml:space="preserve">_______ </w:t>
      </w:r>
    </w:p>
    <w:p w:rsidR="008430B0" w:rsidRDefault="008430B0" w:rsidP="008430B0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9340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5751"/>
        <w:gridCol w:w="3589"/>
      </w:tblGrid>
      <w:tr w:rsidR="008430B0" w:rsidRPr="00D34B01" w:rsidTr="00012AF0">
        <w:trPr>
          <w:trHeight w:val="276"/>
          <w:tblCellSpacing w:w="20" w:type="dxa"/>
        </w:trPr>
        <w:tc>
          <w:tcPr>
            <w:tcW w:w="5691" w:type="dxa"/>
          </w:tcPr>
          <w:p w:rsidR="008430B0" w:rsidRPr="00D34B01" w:rsidRDefault="008430B0" w:rsidP="008430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4B01">
              <w:rPr>
                <w:rFonts w:ascii="Times New Roman" w:hAnsi="Times New Roman"/>
                <w:b/>
                <w:sz w:val="20"/>
                <w:szCs w:val="20"/>
              </w:rPr>
              <w:t>FINALITA’</w:t>
            </w:r>
          </w:p>
        </w:tc>
        <w:tc>
          <w:tcPr>
            <w:tcW w:w="3529" w:type="dxa"/>
          </w:tcPr>
          <w:p w:rsidR="008430B0" w:rsidRPr="00D34B01" w:rsidRDefault="008430B0" w:rsidP="0084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CONSENSO</w:t>
            </w:r>
          </w:p>
        </w:tc>
      </w:tr>
      <w:tr w:rsidR="008430B0" w:rsidTr="00012AF0">
        <w:trPr>
          <w:trHeight w:val="830"/>
          <w:tblCellSpacing w:w="20" w:type="dxa"/>
        </w:trPr>
        <w:tc>
          <w:tcPr>
            <w:tcW w:w="5691" w:type="dxa"/>
          </w:tcPr>
          <w:p w:rsidR="008430B0" w:rsidRDefault="008430B0" w:rsidP="008430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06415">
              <w:rPr>
                <w:rFonts w:ascii="Times New Roman" w:hAnsi="Times New Roman"/>
                <w:sz w:val="20"/>
                <w:szCs w:val="20"/>
              </w:rPr>
              <w:t xml:space="preserve">ivulgazione della ricerca didattica e delle esperienze effettuate sotto forma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video</w:t>
            </w:r>
            <w:r w:rsidRPr="003F10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per l’evento:</w:t>
            </w:r>
          </w:p>
          <w:p w:rsidR="008430B0" w:rsidRDefault="008430B0" w:rsidP="008430B0">
            <w:pPr>
              <w:rPr>
                <w:rFonts w:ascii="Times New Roman" w:hAnsi="Times New Roman"/>
                <w:sz w:val="20"/>
                <w:szCs w:val="20"/>
              </w:rPr>
            </w:pPr>
            <w:r w:rsidRPr="00266B8F">
              <w:rPr>
                <w:rFonts w:ascii="Times New Roman" w:hAnsi="Times New Roman"/>
                <w:sz w:val="20"/>
                <w:szCs w:val="20"/>
                <w:highlight w:val="yellow"/>
              </w:rPr>
              <w:t>NOME DELL’EVENTO E DATA SE POSSIBILE</w:t>
            </w:r>
          </w:p>
        </w:tc>
        <w:tc>
          <w:tcPr>
            <w:tcW w:w="3529" w:type="dxa"/>
            <w:vAlign w:val="center"/>
          </w:tcPr>
          <w:p w:rsidR="008430B0" w:rsidRDefault="008430B0" w:rsidP="008430B0">
            <w:pPr>
              <w:pStyle w:val="NormaleWeb1"/>
              <w:numPr>
                <w:ilvl w:val="0"/>
                <w:numId w:val="39"/>
              </w:numPr>
              <w:spacing w:before="0" w:after="0"/>
              <w:rPr>
                <w:rFonts w:cs="Times New Roman"/>
                <w:b/>
                <w:szCs w:val="16"/>
              </w:rPr>
            </w:pPr>
            <w:r w:rsidRPr="008430B0">
              <w:rPr>
                <w:rFonts w:cs="Times New Roman"/>
                <w:b/>
                <w:szCs w:val="16"/>
              </w:rPr>
              <w:t>AUTORIZZ</w:t>
            </w:r>
            <w:r>
              <w:rPr>
                <w:rFonts w:cs="Times New Roman"/>
                <w:b/>
                <w:szCs w:val="16"/>
              </w:rPr>
              <w:t>ANO</w:t>
            </w:r>
          </w:p>
          <w:p w:rsidR="008430B0" w:rsidRPr="008430B0" w:rsidRDefault="008430B0" w:rsidP="008430B0">
            <w:pPr>
              <w:pStyle w:val="NormaleWeb1"/>
              <w:numPr>
                <w:ilvl w:val="0"/>
                <w:numId w:val="39"/>
              </w:numPr>
              <w:spacing w:before="0" w:after="0"/>
              <w:rPr>
                <w:rFonts w:cs="Times New Roman"/>
                <w:b/>
                <w:szCs w:val="16"/>
              </w:rPr>
            </w:pPr>
            <w:r w:rsidRPr="008430B0">
              <w:rPr>
                <w:rFonts w:cs="Times New Roman"/>
                <w:b/>
                <w:szCs w:val="16"/>
              </w:rPr>
              <w:t>NON AUTORIZZ</w:t>
            </w:r>
            <w:r>
              <w:rPr>
                <w:rFonts w:cs="Times New Roman"/>
                <w:b/>
                <w:szCs w:val="16"/>
              </w:rPr>
              <w:t>ANO</w:t>
            </w:r>
          </w:p>
        </w:tc>
      </w:tr>
    </w:tbl>
    <w:p w:rsidR="008430B0" w:rsidRPr="00306415" w:rsidRDefault="008430B0" w:rsidP="008430B0">
      <w:pPr>
        <w:rPr>
          <w:rFonts w:ascii="Times New Roman" w:hAnsi="Times New Roman"/>
          <w:sz w:val="20"/>
          <w:szCs w:val="20"/>
        </w:rPr>
      </w:pPr>
    </w:p>
    <w:p w:rsidR="008430B0" w:rsidRPr="008430B0" w:rsidRDefault="008430B0" w:rsidP="008430B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Tale autorizzazione si intende gratuita e valida solo per l’evento nelle finalità espresse.</w:t>
      </w:r>
    </w:p>
    <w:p w:rsidR="008430B0" w:rsidRDefault="008430B0" w:rsidP="008430B0">
      <w:pPr>
        <w:rPr>
          <w:rFonts w:ascii="Times New Roman" w:hAnsi="Times New Roman"/>
          <w:sz w:val="20"/>
          <w:szCs w:val="20"/>
        </w:rPr>
      </w:pPr>
    </w:p>
    <w:p w:rsidR="008430B0" w:rsidRPr="008430B0" w:rsidRDefault="008430B0" w:rsidP="008430B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Luogo e data</w:t>
      </w:r>
      <w:r>
        <w:rPr>
          <w:rFonts w:ascii="Arial Narrow" w:hAnsi="Arial Narrow"/>
          <w:sz w:val="22"/>
          <w:szCs w:val="22"/>
        </w:rPr>
        <w:t xml:space="preserve"> _______________________________</w:t>
      </w:r>
    </w:p>
    <w:p w:rsidR="008430B0" w:rsidRPr="008430B0" w:rsidRDefault="008430B0" w:rsidP="008430B0">
      <w:pPr>
        <w:spacing w:line="276" w:lineRule="auto"/>
        <w:ind w:left="6372" w:firstLine="708"/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I genitori</w:t>
      </w:r>
      <w:r w:rsidRPr="008430B0">
        <w:rPr>
          <w:rFonts w:ascii="Arial Narrow" w:hAnsi="Arial Narrow"/>
          <w:sz w:val="22"/>
          <w:szCs w:val="22"/>
        </w:rPr>
        <w:t>/tutori</w:t>
      </w:r>
      <w:r w:rsidRPr="008430B0">
        <w:rPr>
          <w:rFonts w:ascii="Arial Narrow" w:hAnsi="Arial Narrow"/>
          <w:sz w:val="22"/>
          <w:szCs w:val="22"/>
        </w:rPr>
        <w:t xml:space="preserve"> dell’alunno*</w:t>
      </w:r>
    </w:p>
    <w:p w:rsidR="008430B0" w:rsidRPr="008430B0" w:rsidRDefault="008430B0" w:rsidP="008430B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NOME e COGNOME per esteso</w:t>
      </w:r>
      <w:proofErr w:type="gramStart"/>
      <w:r w:rsidRPr="008430B0">
        <w:rPr>
          <w:rFonts w:ascii="Arial Narrow" w:hAnsi="Arial Narrow"/>
          <w:sz w:val="22"/>
          <w:szCs w:val="22"/>
        </w:rPr>
        <w:t>: :</w:t>
      </w:r>
      <w:proofErr w:type="gramEnd"/>
      <w:r w:rsidRPr="008430B0">
        <w:rPr>
          <w:rFonts w:ascii="Arial Narrow" w:hAnsi="Arial Narrow"/>
          <w:sz w:val="22"/>
          <w:szCs w:val="22"/>
        </w:rPr>
        <w:t>_________________________________</w:t>
      </w: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proofErr w:type="gramStart"/>
      <w:r w:rsidRPr="008430B0">
        <w:rPr>
          <w:rFonts w:ascii="Arial Narrow" w:hAnsi="Arial Narrow"/>
          <w:sz w:val="22"/>
          <w:szCs w:val="22"/>
        </w:rPr>
        <w:t>FIRMA:_</w:t>
      </w:r>
      <w:proofErr w:type="gramEnd"/>
      <w:r w:rsidRPr="008430B0">
        <w:rPr>
          <w:rFonts w:ascii="Arial Narrow" w:hAnsi="Arial Narrow"/>
          <w:sz w:val="22"/>
          <w:szCs w:val="22"/>
        </w:rPr>
        <w:t>________________________________</w:t>
      </w: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NOME e COGNOME per esteso</w:t>
      </w:r>
      <w:proofErr w:type="gramStart"/>
      <w:r w:rsidRPr="008430B0">
        <w:rPr>
          <w:rFonts w:ascii="Arial Narrow" w:hAnsi="Arial Narrow"/>
          <w:sz w:val="22"/>
          <w:szCs w:val="22"/>
        </w:rPr>
        <w:t>: :</w:t>
      </w:r>
      <w:proofErr w:type="gramEnd"/>
      <w:r w:rsidRPr="008430B0">
        <w:rPr>
          <w:rFonts w:ascii="Arial Narrow" w:hAnsi="Arial Narrow"/>
          <w:sz w:val="22"/>
          <w:szCs w:val="22"/>
        </w:rPr>
        <w:t>_________________________________</w:t>
      </w: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8430B0" w:rsidRPr="008430B0" w:rsidRDefault="008430B0" w:rsidP="008430B0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proofErr w:type="gramStart"/>
      <w:r w:rsidRPr="008430B0">
        <w:rPr>
          <w:rFonts w:ascii="Arial Narrow" w:hAnsi="Arial Narrow"/>
          <w:sz w:val="22"/>
          <w:szCs w:val="22"/>
        </w:rPr>
        <w:t>FIRMA:_</w:t>
      </w:r>
      <w:proofErr w:type="gramEnd"/>
      <w:r w:rsidRPr="008430B0">
        <w:rPr>
          <w:rFonts w:ascii="Arial Narrow" w:hAnsi="Arial Narrow"/>
          <w:sz w:val="22"/>
          <w:szCs w:val="22"/>
        </w:rPr>
        <w:t>________________________________</w:t>
      </w:r>
    </w:p>
    <w:p w:rsidR="008430B0" w:rsidRDefault="008430B0" w:rsidP="008430B0">
      <w:pPr>
        <w:rPr>
          <w:rFonts w:ascii="Times New Roman" w:hAnsi="Times New Roman"/>
          <w:b/>
          <w:bCs/>
          <w:sz w:val="18"/>
          <w:szCs w:val="18"/>
        </w:rPr>
      </w:pPr>
    </w:p>
    <w:p w:rsidR="008430B0" w:rsidRPr="008430B0" w:rsidRDefault="008430B0" w:rsidP="008430B0">
      <w:pPr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* Nel caso di genitori separati/divorziati è prevista la firma di entrambi i genitori (cfr. art. 155 del codice civile, modificato dalla legge 8</w:t>
      </w:r>
      <w:r>
        <w:rPr>
          <w:rFonts w:ascii="Arial Narrow" w:hAnsi="Arial Narrow"/>
          <w:sz w:val="22"/>
          <w:szCs w:val="22"/>
        </w:rPr>
        <w:t>-2-</w:t>
      </w:r>
      <w:r w:rsidRPr="008430B0">
        <w:rPr>
          <w:rFonts w:ascii="Arial Narrow" w:hAnsi="Arial Narrow"/>
          <w:sz w:val="22"/>
          <w:szCs w:val="22"/>
        </w:rPr>
        <w:t>2006, n</w:t>
      </w:r>
      <w:r>
        <w:rPr>
          <w:rFonts w:ascii="Arial Narrow" w:hAnsi="Arial Narrow"/>
          <w:sz w:val="22"/>
          <w:szCs w:val="22"/>
        </w:rPr>
        <w:t>.</w:t>
      </w:r>
      <w:r w:rsidRPr="008430B0">
        <w:rPr>
          <w:rFonts w:ascii="Arial Narrow" w:hAnsi="Arial Narrow"/>
          <w:sz w:val="22"/>
          <w:szCs w:val="22"/>
        </w:rPr>
        <w:t xml:space="preserve">54). In caso di affido disgiunto </w:t>
      </w:r>
      <w:r w:rsidRPr="008430B0">
        <w:rPr>
          <w:rFonts w:ascii="Arial Narrow" w:hAnsi="Arial Narrow"/>
          <w:sz w:val="22"/>
          <w:szCs w:val="22"/>
        </w:rPr>
        <w:t xml:space="preserve">è prevista la </w:t>
      </w:r>
      <w:r w:rsidRPr="008430B0">
        <w:rPr>
          <w:rFonts w:ascii="Arial Narrow" w:hAnsi="Arial Narrow"/>
          <w:sz w:val="22"/>
          <w:szCs w:val="22"/>
        </w:rPr>
        <w:t>firma dell'affidatario il quale si obbliga a comunicare alla scuola eventuali variazioni dell'affido.</w:t>
      </w:r>
    </w:p>
    <w:p w:rsidR="008430B0" w:rsidRDefault="008430B0" w:rsidP="008430B0">
      <w:pPr>
        <w:rPr>
          <w:rFonts w:ascii="Times New Roman" w:hAnsi="Times New Roman"/>
          <w:bCs/>
          <w:sz w:val="18"/>
          <w:szCs w:val="18"/>
        </w:rPr>
      </w:pPr>
    </w:p>
    <w:p w:rsidR="001E16A5" w:rsidRPr="008430B0" w:rsidRDefault="008430B0" w:rsidP="008430B0">
      <w:pPr>
        <w:jc w:val="both"/>
        <w:rPr>
          <w:rFonts w:ascii="Arial Narrow" w:hAnsi="Arial Narrow"/>
          <w:sz w:val="22"/>
          <w:szCs w:val="22"/>
        </w:rPr>
      </w:pPr>
      <w:r w:rsidRPr="008430B0">
        <w:rPr>
          <w:rFonts w:ascii="Arial Narrow" w:hAnsi="Arial Narrow"/>
          <w:sz w:val="22"/>
          <w:szCs w:val="22"/>
        </w:rPr>
        <w:t>N.B. Nel caso in cui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artt.316,</w:t>
      </w:r>
      <w:r>
        <w:rPr>
          <w:rFonts w:ascii="Arial Narrow" w:hAnsi="Arial Narrow"/>
          <w:sz w:val="22"/>
          <w:szCs w:val="22"/>
        </w:rPr>
        <w:t xml:space="preserve"> </w:t>
      </w:r>
      <w:r w:rsidRPr="008430B0">
        <w:rPr>
          <w:rFonts w:ascii="Arial Narrow" w:hAnsi="Arial Narrow"/>
          <w:sz w:val="22"/>
          <w:szCs w:val="22"/>
        </w:rPr>
        <w:t>337</w:t>
      </w:r>
      <w:r>
        <w:rPr>
          <w:rFonts w:ascii="Arial Narrow" w:hAnsi="Arial Narrow"/>
          <w:sz w:val="22"/>
          <w:szCs w:val="22"/>
        </w:rPr>
        <w:t xml:space="preserve"> </w:t>
      </w:r>
      <w:r w:rsidRPr="008430B0">
        <w:rPr>
          <w:rFonts w:ascii="Arial Narrow" w:hAnsi="Arial Narrow"/>
          <w:sz w:val="22"/>
          <w:szCs w:val="22"/>
        </w:rPr>
        <w:t>ter e 337 quater del codice civile</w:t>
      </w:r>
      <w:bookmarkStart w:id="0" w:name="_GoBack"/>
      <w:bookmarkEnd w:id="0"/>
    </w:p>
    <w:sectPr w:rsidR="001E16A5" w:rsidRPr="008430B0" w:rsidSect="008430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39" w:rsidRDefault="004B7639" w:rsidP="00C5543C">
      <w:r>
        <w:separator/>
      </w:r>
    </w:p>
  </w:endnote>
  <w:endnote w:type="continuationSeparator" w:id="0">
    <w:p w:rsidR="004B7639" w:rsidRDefault="004B7639" w:rsidP="00C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39" w:rsidRDefault="004B7639" w:rsidP="00C5543C">
      <w:r>
        <w:separator/>
      </w:r>
    </w:p>
  </w:footnote>
  <w:footnote w:type="continuationSeparator" w:id="0">
    <w:p w:rsidR="004B7639" w:rsidRDefault="004B7639" w:rsidP="00C5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20" w:rsidRDefault="003D1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782"/>
    <w:multiLevelType w:val="hybridMultilevel"/>
    <w:tmpl w:val="B816AB0E"/>
    <w:lvl w:ilvl="0" w:tplc="EC6CA782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" w15:restartNumberingAfterBreak="0">
    <w:nsid w:val="0AB329A3"/>
    <w:multiLevelType w:val="hybridMultilevel"/>
    <w:tmpl w:val="0604367E"/>
    <w:lvl w:ilvl="0" w:tplc="A6A82B36">
      <w:numFmt w:val="bullet"/>
      <w:lvlText w:val=""/>
      <w:lvlJc w:val="left"/>
      <w:pPr>
        <w:ind w:left="1080" w:hanging="360"/>
      </w:pPr>
      <w:rPr>
        <w:rFonts w:ascii="Monotype Sorts" w:eastAsia="Arial Unicode MS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21490"/>
    <w:multiLevelType w:val="hybridMultilevel"/>
    <w:tmpl w:val="54BC0350"/>
    <w:lvl w:ilvl="0" w:tplc="FC68C47C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3" w15:restartNumberingAfterBreak="0">
    <w:nsid w:val="125173ED"/>
    <w:multiLevelType w:val="hybridMultilevel"/>
    <w:tmpl w:val="25049690"/>
    <w:lvl w:ilvl="0" w:tplc="0410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3"/>
        </w:tabs>
        <w:ind w:left="7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3"/>
        </w:tabs>
        <w:ind w:left="7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3"/>
        </w:tabs>
        <w:ind w:left="8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3"/>
        </w:tabs>
        <w:ind w:left="9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3"/>
        </w:tabs>
        <w:ind w:left="10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3"/>
        </w:tabs>
        <w:ind w:left="10723" w:hanging="360"/>
      </w:pPr>
      <w:rPr>
        <w:rFonts w:ascii="Wingdings" w:hAnsi="Wingdings" w:hint="default"/>
      </w:rPr>
    </w:lvl>
  </w:abstractNum>
  <w:abstractNum w:abstractNumId="4" w15:restartNumberingAfterBreak="0">
    <w:nsid w:val="14EE27CF"/>
    <w:multiLevelType w:val="hybridMultilevel"/>
    <w:tmpl w:val="D7AA5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4F9"/>
    <w:multiLevelType w:val="hybridMultilevel"/>
    <w:tmpl w:val="7764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76E7"/>
    <w:multiLevelType w:val="hybridMultilevel"/>
    <w:tmpl w:val="C97E82C4"/>
    <w:lvl w:ilvl="0" w:tplc="4DC609CA">
      <w:start w:val="3039"/>
      <w:numFmt w:val="decimalZero"/>
      <w:lvlText w:val="%1"/>
      <w:lvlJc w:val="left"/>
      <w:pPr>
        <w:tabs>
          <w:tab w:val="num" w:pos="7395"/>
        </w:tabs>
        <w:ind w:left="7395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7" w15:restartNumberingAfterBreak="0">
    <w:nsid w:val="1B066400"/>
    <w:multiLevelType w:val="hybridMultilevel"/>
    <w:tmpl w:val="4950E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909"/>
    <w:multiLevelType w:val="hybridMultilevel"/>
    <w:tmpl w:val="35B85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5272A"/>
    <w:multiLevelType w:val="hybridMultilevel"/>
    <w:tmpl w:val="185C0292"/>
    <w:lvl w:ilvl="0" w:tplc="A6A82B36">
      <w:numFmt w:val="bullet"/>
      <w:lvlText w:val=""/>
      <w:lvlJc w:val="left"/>
      <w:pPr>
        <w:ind w:left="720" w:hanging="360"/>
      </w:pPr>
      <w:rPr>
        <w:rFonts w:ascii="Monotype Sorts" w:eastAsia="Arial Unicode MS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968BC"/>
    <w:multiLevelType w:val="multilevel"/>
    <w:tmpl w:val="8C68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C2629"/>
    <w:multiLevelType w:val="hybridMultilevel"/>
    <w:tmpl w:val="4ECC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AF3"/>
    <w:multiLevelType w:val="hybridMultilevel"/>
    <w:tmpl w:val="0B1448B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372103"/>
    <w:multiLevelType w:val="hybridMultilevel"/>
    <w:tmpl w:val="9B605C40"/>
    <w:lvl w:ilvl="0" w:tplc="28D6FE40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4" w15:restartNumberingAfterBreak="0">
    <w:nsid w:val="2CD9461F"/>
    <w:multiLevelType w:val="hybridMultilevel"/>
    <w:tmpl w:val="EFA8C630"/>
    <w:lvl w:ilvl="0" w:tplc="A0986988">
      <w:start w:val="155"/>
      <w:numFmt w:val="decimalZero"/>
      <w:lvlText w:val="%1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5" w15:restartNumberingAfterBreak="0">
    <w:nsid w:val="31374C8A"/>
    <w:multiLevelType w:val="hybridMultilevel"/>
    <w:tmpl w:val="05363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B57"/>
    <w:multiLevelType w:val="multilevel"/>
    <w:tmpl w:val="7D9C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9A2239"/>
    <w:multiLevelType w:val="hybridMultilevel"/>
    <w:tmpl w:val="1A7EA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3C28"/>
    <w:multiLevelType w:val="hybridMultilevel"/>
    <w:tmpl w:val="C56A2716"/>
    <w:lvl w:ilvl="0" w:tplc="D9FC33C0">
      <w:start w:val="4100"/>
      <w:numFmt w:val="decimalZero"/>
      <w:lvlText w:val="%1"/>
      <w:lvlJc w:val="left"/>
      <w:pPr>
        <w:tabs>
          <w:tab w:val="num" w:pos="7155"/>
        </w:tabs>
        <w:ind w:left="7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19" w15:restartNumberingAfterBreak="0">
    <w:nsid w:val="3A8838A2"/>
    <w:multiLevelType w:val="hybridMultilevel"/>
    <w:tmpl w:val="70B0695E"/>
    <w:lvl w:ilvl="0" w:tplc="7612079C">
      <w:start w:val="4100"/>
      <w:numFmt w:val="decimalZero"/>
      <w:lvlText w:val="%1"/>
      <w:lvlJc w:val="left"/>
      <w:pPr>
        <w:tabs>
          <w:tab w:val="num" w:pos="7335"/>
        </w:tabs>
        <w:ind w:left="733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20" w15:restartNumberingAfterBreak="0">
    <w:nsid w:val="3D26095A"/>
    <w:multiLevelType w:val="hybridMultilevel"/>
    <w:tmpl w:val="D6AE8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94AEB"/>
    <w:multiLevelType w:val="hybridMultilevel"/>
    <w:tmpl w:val="CA50DDD6"/>
    <w:lvl w:ilvl="0" w:tplc="3DEA9CE6">
      <w:start w:val="4100"/>
      <w:numFmt w:val="decimalZero"/>
      <w:lvlText w:val="%1"/>
      <w:lvlJc w:val="left"/>
      <w:pPr>
        <w:tabs>
          <w:tab w:val="num" w:pos="7275"/>
        </w:tabs>
        <w:ind w:left="727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22" w15:restartNumberingAfterBreak="0">
    <w:nsid w:val="3D7875FC"/>
    <w:multiLevelType w:val="hybridMultilevel"/>
    <w:tmpl w:val="0CCE9504"/>
    <w:lvl w:ilvl="0" w:tplc="66A06938">
      <w:start w:val="155"/>
      <w:numFmt w:val="decimalZero"/>
      <w:lvlText w:val="%1"/>
      <w:lvlJc w:val="left"/>
      <w:pPr>
        <w:tabs>
          <w:tab w:val="num" w:pos="7275"/>
        </w:tabs>
        <w:ind w:left="727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23" w15:restartNumberingAfterBreak="0">
    <w:nsid w:val="40E551DE"/>
    <w:multiLevelType w:val="multilevel"/>
    <w:tmpl w:val="CEA8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25572D"/>
    <w:multiLevelType w:val="hybridMultilevel"/>
    <w:tmpl w:val="DDC4339E"/>
    <w:lvl w:ilvl="0" w:tplc="216C7A78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5" w15:restartNumberingAfterBreak="0">
    <w:nsid w:val="45516772"/>
    <w:multiLevelType w:val="multilevel"/>
    <w:tmpl w:val="78A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B02AAB"/>
    <w:multiLevelType w:val="hybridMultilevel"/>
    <w:tmpl w:val="3632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66F18"/>
    <w:multiLevelType w:val="hybridMultilevel"/>
    <w:tmpl w:val="D178A808"/>
    <w:lvl w:ilvl="0" w:tplc="1378309A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8" w15:restartNumberingAfterBreak="0">
    <w:nsid w:val="503B3E88"/>
    <w:multiLevelType w:val="hybridMultilevel"/>
    <w:tmpl w:val="B824AB56"/>
    <w:lvl w:ilvl="0" w:tplc="8EDE4EA0">
      <w:start w:val="185"/>
      <w:numFmt w:val="decimalZero"/>
      <w:lvlText w:val="%1"/>
      <w:lvlJc w:val="left"/>
      <w:pPr>
        <w:tabs>
          <w:tab w:val="num" w:pos="7215"/>
        </w:tabs>
        <w:ind w:left="721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29" w15:restartNumberingAfterBreak="0">
    <w:nsid w:val="541736CB"/>
    <w:multiLevelType w:val="hybridMultilevel"/>
    <w:tmpl w:val="A906C1B6"/>
    <w:lvl w:ilvl="0" w:tplc="A6A82B36">
      <w:numFmt w:val="bullet"/>
      <w:lvlText w:val=""/>
      <w:lvlJc w:val="left"/>
      <w:pPr>
        <w:ind w:left="720" w:hanging="360"/>
      </w:pPr>
      <w:rPr>
        <w:rFonts w:ascii="Monotype Sorts" w:eastAsia="Arial Unicode MS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723E3"/>
    <w:multiLevelType w:val="hybridMultilevel"/>
    <w:tmpl w:val="DAB4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1FEA"/>
    <w:multiLevelType w:val="hybridMultilevel"/>
    <w:tmpl w:val="2286AFEC"/>
    <w:lvl w:ilvl="0" w:tplc="5156D6E2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32" w15:restartNumberingAfterBreak="0">
    <w:nsid w:val="5FE237DC"/>
    <w:multiLevelType w:val="hybridMultilevel"/>
    <w:tmpl w:val="7930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E2838"/>
    <w:multiLevelType w:val="hybridMultilevel"/>
    <w:tmpl w:val="EC1C9A5E"/>
    <w:lvl w:ilvl="0" w:tplc="425416AA">
      <w:start w:val="4100"/>
      <w:numFmt w:val="decimalZero"/>
      <w:lvlText w:val="%1"/>
      <w:lvlJc w:val="left"/>
      <w:pPr>
        <w:tabs>
          <w:tab w:val="num" w:pos="7215"/>
        </w:tabs>
        <w:ind w:left="721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34" w15:restartNumberingAfterBreak="0">
    <w:nsid w:val="65257EF7"/>
    <w:multiLevelType w:val="hybridMultilevel"/>
    <w:tmpl w:val="1AE6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D09B2"/>
    <w:multiLevelType w:val="hybridMultilevel"/>
    <w:tmpl w:val="3DDC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70E7E"/>
    <w:multiLevelType w:val="hybridMultilevel"/>
    <w:tmpl w:val="605A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9244A"/>
    <w:multiLevelType w:val="hybridMultilevel"/>
    <w:tmpl w:val="5C780438"/>
    <w:lvl w:ilvl="0" w:tplc="AE5A546E">
      <w:start w:val="4100"/>
      <w:numFmt w:val="decimalZero"/>
      <w:lvlText w:val="%1"/>
      <w:lvlJc w:val="left"/>
      <w:pPr>
        <w:tabs>
          <w:tab w:val="num" w:pos="7335"/>
        </w:tabs>
        <w:ind w:left="7335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38" w15:restartNumberingAfterBreak="0">
    <w:nsid w:val="74372AB0"/>
    <w:multiLevelType w:val="hybridMultilevel"/>
    <w:tmpl w:val="AFA280F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8"/>
  </w:num>
  <w:num w:numId="5">
    <w:abstractNumId w:val="6"/>
  </w:num>
  <w:num w:numId="6">
    <w:abstractNumId w:val="37"/>
  </w:num>
  <w:num w:numId="7">
    <w:abstractNumId w:val="18"/>
  </w:num>
  <w:num w:numId="8">
    <w:abstractNumId w:val="19"/>
  </w:num>
  <w:num w:numId="9">
    <w:abstractNumId w:val="21"/>
  </w:num>
  <w:num w:numId="10">
    <w:abstractNumId w:val="28"/>
  </w:num>
  <w:num w:numId="11">
    <w:abstractNumId w:val="13"/>
  </w:num>
  <w:num w:numId="12">
    <w:abstractNumId w:val="22"/>
  </w:num>
  <w:num w:numId="13">
    <w:abstractNumId w:val="14"/>
  </w:num>
  <w:num w:numId="14">
    <w:abstractNumId w:val="0"/>
  </w:num>
  <w:num w:numId="15">
    <w:abstractNumId w:val="31"/>
  </w:num>
  <w:num w:numId="16">
    <w:abstractNumId w:val="27"/>
  </w:num>
  <w:num w:numId="17">
    <w:abstractNumId w:val="2"/>
  </w:num>
  <w:num w:numId="18">
    <w:abstractNumId w:val="24"/>
  </w:num>
  <w:num w:numId="19">
    <w:abstractNumId w:val="36"/>
  </w:num>
  <w:num w:numId="20">
    <w:abstractNumId w:val="30"/>
  </w:num>
  <w:num w:numId="21">
    <w:abstractNumId w:val="4"/>
  </w:num>
  <w:num w:numId="22">
    <w:abstractNumId w:val="32"/>
  </w:num>
  <w:num w:numId="23">
    <w:abstractNumId w:val="34"/>
  </w:num>
  <w:num w:numId="24">
    <w:abstractNumId w:val="35"/>
  </w:num>
  <w:num w:numId="25">
    <w:abstractNumId w:val="17"/>
  </w:num>
  <w:num w:numId="26">
    <w:abstractNumId w:val="5"/>
  </w:num>
  <w:num w:numId="27">
    <w:abstractNumId w:val="38"/>
  </w:num>
  <w:num w:numId="28">
    <w:abstractNumId w:val="12"/>
  </w:num>
  <w:num w:numId="29">
    <w:abstractNumId w:val="7"/>
  </w:num>
  <w:num w:numId="30">
    <w:abstractNumId w:val="10"/>
  </w:num>
  <w:num w:numId="31">
    <w:abstractNumId w:val="25"/>
  </w:num>
  <w:num w:numId="32">
    <w:abstractNumId w:val="16"/>
  </w:num>
  <w:num w:numId="33">
    <w:abstractNumId w:val="23"/>
  </w:num>
  <w:num w:numId="34">
    <w:abstractNumId w:val="15"/>
  </w:num>
  <w:num w:numId="35">
    <w:abstractNumId w:val="11"/>
  </w:num>
  <w:num w:numId="36">
    <w:abstractNumId w:val="26"/>
  </w:num>
  <w:num w:numId="37">
    <w:abstractNumId w:val="9"/>
  </w:num>
  <w:num w:numId="38">
    <w:abstractNumId w:val="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B0"/>
    <w:rsid w:val="00004F85"/>
    <w:rsid w:val="000077FB"/>
    <w:rsid w:val="00013B87"/>
    <w:rsid w:val="00017475"/>
    <w:rsid w:val="00017C1F"/>
    <w:rsid w:val="00025E55"/>
    <w:rsid w:val="0003506F"/>
    <w:rsid w:val="000477AF"/>
    <w:rsid w:val="00057E3F"/>
    <w:rsid w:val="00093090"/>
    <w:rsid w:val="000A6199"/>
    <w:rsid w:val="000B1C85"/>
    <w:rsid w:val="000C302D"/>
    <w:rsid w:val="000D19A1"/>
    <w:rsid w:val="000D4E93"/>
    <w:rsid w:val="000D7006"/>
    <w:rsid w:val="000F23F3"/>
    <w:rsid w:val="000F397E"/>
    <w:rsid w:val="00101DE6"/>
    <w:rsid w:val="0013406F"/>
    <w:rsid w:val="00137C9D"/>
    <w:rsid w:val="00146A13"/>
    <w:rsid w:val="001670F9"/>
    <w:rsid w:val="00170615"/>
    <w:rsid w:val="00171D51"/>
    <w:rsid w:val="001829E3"/>
    <w:rsid w:val="00182C42"/>
    <w:rsid w:val="001875EB"/>
    <w:rsid w:val="00190E3C"/>
    <w:rsid w:val="00197582"/>
    <w:rsid w:val="001B33CF"/>
    <w:rsid w:val="001B3CCC"/>
    <w:rsid w:val="001C4A0A"/>
    <w:rsid w:val="001E16A5"/>
    <w:rsid w:val="001F0DA4"/>
    <w:rsid w:val="001F0F35"/>
    <w:rsid w:val="001F3C84"/>
    <w:rsid w:val="001F6AC2"/>
    <w:rsid w:val="002142E6"/>
    <w:rsid w:val="00221DDC"/>
    <w:rsid w:val="00221F11"/>
    <w:rsid w:val="00222627"/>
    <w:rsid w:val="00222EED"/>
    <w:rsid w:val="00224954"/>
    <w:rsid w:val="00232886"/>
    <w:rsid w:val="00234550"/>
    <w:rsid w:val="00237238"/>
    <w:rsid w:val="00242FF2"/>
    <w:rsid w:val="00247248"/>
    <w:rsid w:val="0025553B"/>
    <w:rsid w:val="00257BCB"/>
    <w:rsid w:val="00260DD4"/>
    <w:rsid w:val="00261F71"/>
    <w:rsid w:val="00264607"/>
    <w:rsid w:val="0026578C"/>
    <w:rsid w:val="00282094"/>
    <w:rsid w:val="00284B6A"/>
    <w:rsid w:val="0028742D"/>
    <w:rsid w:val="00297D15"/>
    <w:rsid w:val="002A42D7"/>
    <w:rsid w:val="002A5035"/>
    <w:rsid w:val="002C4814"/>
    <w:rsid w:val="002D0AA9"/>
    <w:rsid w:val="002D3228"/>
    <w:rsid w:val="002E6A03"/>
    <w:rsid w:val="00300134"/>
    <w:rsid w:val="0030706F"/>
    <w:rsid w:val="00317D50"/>
    <w:rsid w:val="003211C1"/>
    <w:rsid w:val="003228CF"/>
    <w:rsid w:val="00326FF4"/>
    <w:rsid w:val="00334960"/>
    <w:rsid w:val="00336ADC"/>
    <w:rsid w:val="003371D0"/>
    <w:rsid w:val="00357623"/>
    <w:rsid w:val="00367AA4"/>
    <w:rsid w:val="00367D29"/>
    <w:rsid w:val="003A34CA"/>
    <w:rsid w:val="003B02FC"/>
    <w:rsid w:val="003C2A09"/>
    <w:rsid w:val="003C4EC4"/>
    <w:rsid w:val="003C5690"/>
    <w:rsid w:val="003D1220"/>
    <w:rsid w:val="003D6070"/>
    <w:rsid w:val="00401552"/>
    <w:rsid w:val="00402FB1"/>
    <w:rsid w:val="00402FBF"/>
    <w:rsid w:val="004045C5"/>
    <w:rsid w:val="00414AAB"/>
    <w:rsid w:val="0042090D"/>
    <w:rsid w:val="004268DB"/>
    <w:rsid w:val="00466029"/>
    <w:rsid w:val="00485ECA"/>
    <w:rsid w:val="00486880"/>
    <w:rsid w:val="00497428"/>
    <w:rsid w:val="004A10F9"/>
    <w:rsid w:val="004A22D9"/>
    <w:rsid w:val="004A31FE"/>
    <w:rsid w:val="004B6C42"/>
    <w:rsid w:val="004B7536"/>
    <w:rsid w:val="004B7639"/>
    <w:rsid w:val="004C0BF3"/>
    <w:rsid w:val="004C581D"/>
    <w:rsid w:val="004C65BF"/>
    <w:rsid w:val="004E65AF"/>
    <w:rsid w:val="004F7CEF"/>
    <w:rsid w:val="00506AF2"/>
    <w:rsid w:val="0051724C"/>
    <w:rsid w:val="0052711C"/>
    <w:rsid w:val="0054127E"/>
    <w:rsid w:val="00550291"/>
    <w:rsid w:val="00550445"/>
    <w:rsid w:val="0055499D"/>
    <w:rsid w:val="00555430"/>
    <w:rsid w:val="005564B7"/>
    <w:rsid w:val="005648A8"/>
    <w:rsid w:val="00566491"/>
    <w:rsid w:val="00570C78"/>
    <w:rsid w:val="00571889"/>
    <w:rsid w:val="00575CF9"/>
    <w:rsid w:val="005763B5"/>
    <w:rsid w:val="005763BC"/>
    <w:rsid w:val="0058262A"/>
    <w:rsid w:val="00583B01"/>
    <w:rsid w:val="005A1983"/>
    <w:rsid w:val="005A2052"/>
    <w:rsid w:val="005A26A1"/>
    <w:rsid w:val="005A2C5E"/>
    <w:rsid w:val="005A2D08"/>
    <w:rsid w:val="005C6EC9"/>
    <w:rsid w:val="005E046C"/>
    <w:rsid w:val="005E04EE"/>
    <w:rsid w:val="00606821"/>
    <w:rsid w:val="0060733B"/>
    <w:rsid w:val="00607570"/>
    <w:rsid w:val="0061233D"/>
    <w:rsid w:val="00614223"/>
    <w:rsid w:val="00620DE1"/>
    <w:rsid w:val="00622A74"/>
    <w:rsid w:val="0062410A"/>
    <w:rsid w:val="006345F8"/>
    <w:rsid w:val="00640659"/>
    <w:rsid w:val="00641FB3"/>
    <w:rsid w:val="00646ACC"/>
    <w:rsid w:val="00650FD4"/>
    <w:rsid w:val="0065352F"/>
    <w:rsid w:val="006639FD"/>
    <w:rsid w:val="00663E80"/>
    <w:rsid w:val="0067035E"/>
    <w:rsid w:val="00676812"/>
    <w:rsid w:val="006861AA"/>
    <w:rsid w:val="00697D52"/>
    <w:rsid w:val="006A2957"/>
    <w:rsid w:val="006A682E"/>
    <w:rsid w:val="006B33DB"/>
    <w:rsid w:val="006C1210"/>
    <w:rsid w:val="006D20E6"/>
    <w:rsid w:val="006E6980"/>
    <w:rsid w:val="006F5B6F"/>
    <w:rsid w:val="007033D8"/>
    <w:rsid w:val="00722B75"/>
    <w:rsid w:val="00736302"/>
    <w:rsid w:val="0073653F"/>
    <w:rsid w:val="007365A7"/>
    <w:rsid w:val="007400CE"/>
    <w:rsid w:val="007519C3"/>
    <w:rsid w:val="007578BB"/>
    <w:rsid w:val="0077240D"/>
    <w:rsid w:val="00782276"/>
    <w:rsid w:val="00782600"/>
    <w:rsid w:val="00783CA8"/>
    <w:rsid w:val="0078694D"/>
    <w:rsid w:val="00787885"/>
    <w:rsid w:val="007A2A44"/>
    <w:rsid w:val="007A5331"/>
    <w:rsid w:val="007A69E3"/>
    <w:rsid w:val="007B7E9D"/>
    <w:rsid w:val="007C4C24"/>
    <w:rsid w:val="007C5E1C"/>
    <w:rsid w:val="007D0723"/>
    <w:rsid w:val="007D45BC"/>
    <w:rsid w:val="007D4E0A"/>
    <w:rsid w:val="007F20D8"/>
    <w:rsid w:val="007F4D37"/>
    <w:rsid w:val="007F4ECF"/>
    <w:rsid w:val="00806C3C"/>
    <w:rsid w:val="00811945"/>
    <w:rsid w:val="008221A9"/>
    <w:rsid w:val="00824047"/>
    <w:rsid w:val="0083065D"/>
    <w:rsid w:val="00837369"/>
    <w:rsid w:val="008430B0"/>
    <w:rsid w:val="00845BEA"/>
    <w:rsid w:val="00846421"/>
    <w:rsid w:val="008568D7"/>
    <w:rsid w:val="00860EB3"/>
    <w:rsid w:val="00862E0F"/>
    <w:rsid w:val="008715E1"/>
    <w:rsid w:val="0087476A"/>
    <w:rsid w:val="00881F1B"/>
    <w:rsid w:val="0089756D"/>
    <w:rsid w:val="008A6015"/>
    <w:rsid w:val="008A7F9C"/>
    <w:rsid w:val="008B16C1"/>
    <w:rsid w:val="008B3498"/>
    <w:rsid w:val="008B71CC"/>
    <w:rsid w:val="008C12C4"/>
    <w:rsid w:val="008D0CE5"/>
    <w:rsid w:val="008E053B"/>
    <w:rsid w:val="008E1D56"/>
    <w:rsid w:val="008E3364"/>
    <w:rsid w:val="008E659C"/>
    <w:rsid w:val="00907FCF"/>
    <w:rsid w:val="00915F1A"/>
    <w:rsid w:val="009279B8"/>
    <w:rsid w:val="00933AE9"/>
    <w:rsid w:val="00934CC4"/>
    <w:rsid w:val="009509AD"/>
    <w:rsid w:val="00954C88"/>
    <w:rsid w:val="00955B00"/>
    <w:rsid w:val="00956DEA"/>
    <w:rsid w:val="0096051B"/>
    <w:rsid w:val="00963636"/>
    <w:rsid w:val="00982135"/>
    <w:rsid w:val="009950EB"/>
    <w:rsid w:val="009C00A1"/>
    <w:rsid w:val="009D1727"/>
    <w:rsid w:val="009E0A7D"/>
    <w:rsid w:val="009E1B23"/>
    <w:rsid w:val="009E2AD0"/>
    <w:rsid w:val="009E74C2"/>
    <w:rsid w:val="009E7517"/>
    <w:rsid w:val="009F3CC1"/>
    <w:rsid w:val="009F595B"/>
    <w:rsid w:val="00A045B3"/>
    <w:rsid w:val="00A06AB7"/>
    <w:rsid w:val="00A113E5"/>
    <w:rsid w:val="00A15E92"/>
    <w:rsid w:val="00A16531"/>
    <w:rsid w:val="00A317E0"/>
    <w:rsid w:val="00A46FC5"/>
    <w:rsid w:val="00A55485"/>
    <w:rsid w:val="00A629DB"/>
    <w:rsid w:val="00A65F0E"/>
    <w:rsid w:val="00A66115"/>
    <w:rsid w:val="00A6721F"/>
    <w:rsid w:val="00A76BF2"/>
    <w:rsid w:val="00A77F3D"/>
    <w:rsid w:val="00A814F8"/>
    <w:rsid w:val="00A959E6"/>
    <w:rsid w:val="00AA602A"/>
    <w:rsid w:val="00AC47F2"/>
    <w:rsid w:val="00AD2613"/>
    <w:rsid w:val="00AD790F"/>
    <w:rsid w:val="00AE0427"/>
    <w:rsid w:val="00AF0714"/>
    <w:rsid w:val="00B017ED"/>
    <w:rsid w:val="00B03C0C"/>
    <w:rsid w:val="00B11885"/>
    <w:rsid w:val="00B246C2"/>
    <w:rsid w:val="00B24A0D"/>
    <w:rsid w:val="00B30937"/>
    <w:rsid w:val="00B576A8"/>
    <w:rsid w:val="00B73F30"/>
    <w:rsid w:val="00B86995"/>
    <w:rsid w:val="00B92075"/>
    <w:rsid w:val="00B93A13"/>
    <w:rsid w:val="00B95050"/>
    <w:rsid w:val="00B95CAC"/>
    <w:rsid w:val="00BA2F65"/>
    <w:rsid w:val="00BA3456"/>
    <w:rsid w:val="00BA4F6A"/>
    <w:rsid w:val="00BA516F"/>
    <w:rsid w:val="00BC158A"/>
    <w:rsid w:val="00C206C8"/>
    <w:rsid w:val="00C24DD8"/>
    <w:rsid w:val="00C27DB8"/>
    <w:rsid w:val="00C330DE"/>
    <w:rsid w:val="00C3735D"/>
    <w:rsid w:val="00C378B7"/>
    <w:rsid w:val="00C418D8"/>
    <w:rsid w:val="00C44295"/>
    <w:rsid w:val="00C44ACB"/>
    <w:rsid w:val="00C529DB"/>
    <w:rsid w:val="00C5543C"/>
    <w:rsid w:val="00C62046"/>
    <w:rsid w:val="00C6729F"/>
    <w:rsid w:val="00C77CED"/>
    <w:rsid w:val="00CA6DAA"/>
    <w:rsid w:val="00CB0CB3"/>
    <w:rsid w:val="00CC3408"/>
    <w:rsid w:val="00CC627B"/>
    <w:rsid w:val="00CD4030"/>
    <w:rsid w:val="00CD4D44"/>
    <w:rsid w:val="00CD5962"/>
    <w:rsid w:val="00CE40E7"/>
    <w:rsid w:val="00CE6C0E"/>
    <w:rsid w:val="00CF3F95"/>
    <w:rsid w:val="00CF4526"/>
    <w:rsid w:val="00CF61E6"/>
    <w:rsid w:val="00D14A4C"/>
    <w:rsid w:val="00D16078"/>
    <w:rsid w:val="00D214FC"/>
    <w:rsid w:val="00D23E0F"/>
    <w:rsid w:val="00D24E94"/>
    <w:rsid w:val="00D25DCD"/>
    <w:rsid w:val="00D41578"/>
    <w:rsid w:val="00D43F3E"/>
    <w:rsid w:val="00D47DE3"/>
    <w:rsid w:val="00D51BCC"/>
    <w:rsid w:val="00D64198"/>
    <w:rsid w:val="00D84D93"/>
    <w:rsid w:val="00D922B5"/>
    <w:rsid w:val="00D95E80"/>
    <w:rsid w:val="00DA5EB8"/>
    <w:rsid w:val="00DA7C4B"/>
    <w:rsid w:val="00DB3F97"/>
    <w:rsid w:val="00DB7288"/>
    <w:rsid w:val="00DC4DBA"/>
    <w:rsid w:val="00DC7355"/>
    <w:rsid w:val="00DE3169"/>
    <w:rsid w:val="00DF2B41"/>
    <w:rsid w:val="00DF484C"/>
    <w:rsid w:val="00E007D5"/>
    <w:rsid w:val="00E06E87"/>
    <w:rsid w:val="00E10300"/>
    <w:rsid w:val="00E17683"/>
    <w:rsid w:val="00E23EBB"/>
    <w:rsid w:val="00E317C6"/>
    <w:rsid w:val="00E4205E"/>
    <w:rsid w:val="00E44FF3"/>
    <w:rsid w:val="00E6286A"/>
    <w:rsid w:val="00E63BAF"/>
    <w:rsid w:val="00E63D65"/>
    <w:rsid w:val="00E642B5"/>
    <w:rsid w:val="00E71D94"/>
    <w:rsid w:val="00E73FE9"/>
    <w:rsid w:val="00E74481"/>
    <w:rsid w:val="00E82696"/>
    <w:rsid w:val="00E93990"/>
    <w:rsid w:val="00E978FA"/>
    <w:rsid w:val="00EA69FC"/>
    <w:rsid w:val="00EB2138"/>
    <w:rsid w:val="00EB7E9F"/>
    <w:rsid w:val="00EC6193"/>
    <w:rsid w:val="00ED1EB9"/>
    <w:rsid w:val="00ED55EB"/>
    <w:rsid w:val="00ED7F7B"/>
    <w:rsid w:val="00EE2EA2"/>
    <w:rsid w:val="00EE2F10"/>
    <w:rsid w:val="00EE3429"/>
    <w:rsid w:val="00EF3BA1"/>
    <w:rsid w:val="00EF628C"/>
    <w:rsid w:val="00EF7DF6"/>
    <w:rsid w:val="00F1077E"/>
    <w:rsid w:val="00F175E2"/>
    <w:rsid w:val="00F2054E"/>
    <w:rsid w:val="00F263DC"/>
    <w:rsid w:val="00F32181"/>
    <w:rsid w:val="00F336A4"/>
    <w:rsid w:val="00F35E14"/>
    <w:rsid w:val="00F36F01"/>
    <w:rsid w:val="00F414F2"/>
    <w:rsid w:val="00F66CA9"/>
    <w:rsid w:val="00F823C6"/>
    <w:rsid w:val="00F8604B"/>
    <w:rsid w:val="00F90EC3"/>
    <w:rsid w:val="00F934D6"/>
    <w:rsid w:val="00FB0735"/>
    <w:rsid w:val="00FB6DEA"/>
    <w:rsid w:val="00FB77DA"/>
    <w:rsid w:val="00FC0B7F"/>
    <w:rsid w:val="00FD0269"/>
    <w:rsid w:val="00FD392A"/>
    <w:rsid w:val="00FE0A82"/>
    <w:rsid w:val="00FE0DA3"/>
    <w:rsid w:val="00FE3989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F4ED3"/>
  <w15:docId w15:val="{F33AC3F7-4096-47AB-931F-A85CEC5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2052"/>
    <w:rPr>
      <w:rFonts w:ascii="Comic Sans MS" w:hAnsi="Comic Sans MS"/>
      <w:sz w:val="24"/>
      <w:szCs w:val="24"/>
    </w:rPr>
  </w:style>
  <w:style w:type="paragraph" w:styleId="Titolo1">
    <w:name w:val="heading 1"/>
    <w:basedOn w:val="Normale"/>
    <w:next w:val="Normale"/>
    <w:qFormat/>
    <w:rsid w:val="005A2052"/>
    <w:pPr>
      <w:keepNext/>
      <w:jc w:val="center"/>
      <w:outlineLvl w:val="0"/>
    </w:pPr>
    <w:rPr>
      <w:rFonts w:eastAsia="Arial Unicode MS" w:cs="Arial Unicode MS"/>
      <w:color w:val="0000FF"/>
      <w:sz w:val="28"/>
      <w:szCs w:val="20"/>
    </w:rPr>
  </w:style>
  <w:style w:type="paragraph" w:styleId="Titolo2">
    <w:name w:val="heading 2"/>
    <w:basedOn w:val="Normale"/>
    <w:next w:val="Normale"/>
    <w:qFormat/>
    <w:rsid w:val="005A2052"/>
    <w:pPr>
      <w:keepNext/>
      <w:jc w:val="center"/>
      <w:outlineLvl w:val="1"/>
    </w:pPr>
    <w:rPr>
      <w:rFonts w:ascii="Times New Roman" w:eastAsia="Arial Unicode MS" w:hAnsi="Times New Roman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A2052"/>
    <w:pPr>
      <w:jc w:val="center"/>
    </w:pPr>
    <w:rPr>
      <w:rFonts w:ascii="Times New Roman" w:hAnsi="Times New Roman"/>
      <w:color w:val="0000FF"/>
      <w:sz w:val="32"/>
      <w:szCs w:val="20"/>
    </w:rPr>
  </w:style>
  <w:style w:type="character" w:styleId="Collegamentoipertestuale">
    <w:name w:val="Hyperlink"/>
    <w:uiPriority w:val="99"/>
    <w:rsid w:val="005A2052"/>
    <w:rPr>
      <w:color w:val="0000FF"/>
      <w:u w:val="single"/>
    </w:rPr>
  </w:style>
  <w:style w:type="paragraph" w:styleId="Testofumetto">
    <w:name w:val="Balloon Text"/>
    <w:basedOn w:val="Normale"/>
    <w:semiHidden/>
    <w:rsid w:val="007A53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2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1F6AC2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806C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86880"/>
    <w:rPr>
      <w:b/>
      <w:bCs/>
    </w:rPr>
  </w:style>
  <w:style w:type="character" w:customStyle="1" w:styleId="apple-converted-space">
    <w:name w:val="apple-converted-space"/>
    <w:basedOn w:val="Carpredefinitoparagrafo"/>
    <w:rsid w:val="00486880"/>
  </w:style>
  <w:style w:type="paragraph" w:styleId="Intestazione">
    <w:name w:val="header"/>
    <w:basedOn w:val="Normale"/>
    <w:link w:val="IntestazioneCarattere"/>
    <w:unhideWhenUsed/>
    <w:rsid w:val="00C55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43C"/>
    <w:rPr>
      <w:rFonts w:ascii="Comic Sans MS" w:hAnsi="Comic Sans MS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554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5543C"/>
    <w:rPr>
      <w:rFonts w:ascii="Comic Sans MS" w:hAnsi="Comic Sans MS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962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8430B0"/>
    <w:pPr>
      <w:widowControl w:val="0"/>
      <w:suppressAutoHyphens/>
      <w:spacing w:before="100" w:after="100"/>
    </w:pPr>
    <w:rPr>
      <w:rFonts w:ascii="Times New Roman" w:eastAsia="Arial Unicode MS" w:hAnsi="Times New Roman" w:cs="Tahoma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TIS027001@PEC.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S027001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ittoriovenetosalvemini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\Desktop\_modello%20circolare%20-%20crea%20un%20nuovo%20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5851-EC70-40B8-857C-A1C84315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_modello circolare - crea un nuovo documento</Template>
  <TotalTime>11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Links>
    <vt:vector size="12" baseType="variant"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mailto:lttd02000b@pec.istruzione.it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mailto:lttd02000b@istruzione.it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Incollingo</dc:creator>
  <cp:lastModifiedBy>Paolo Incollingo</cp:lastModifiedBy>
  <cp:revision>1</cp:revision>
  <cp:lastPrinted>2023-10-02T18:18:00Z</cp:lastPrinted>
  <dcterms:created xsi:type="dcterms:W3CDTF">2025-04-15T19:03:00Z</dcterms:created>
  <dcterms:modified xsi:type="dcterms:W3CDTF">2025-04-15T19:14:00Z</dcterms:modified>
</cp:coreProperties>
</file>