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43EB" w14:textId="77777777" w:rsidR="005A2052" w:rsidRPr="00C4764A" w:rsidRDefault="00C3735D" w:rsidP="00D24E9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149D9D4" wp14:editId="79367161">
            <wp:simplePos x="0" y="0"/>
            <wp:positionH relativeFrom="margin">
              <wp:posOffset>2816225</wp:posOffset>
            </wp:positionH>
            <wp:positionV relativeFrom="margin">
              <wp:posOffset>-311785</wp:posOffset>
            </wp:positionV>
            <wp:extent cx="611505" cy="685800"/>
            <wp:effectExtent l="19050" t="0" r="0" b="0"/>
            <wp:wrapSquare wrapText="bothSides"/>
            <wp:docPr id="2" name="Immagine 2" descr="Emblem_of_It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_of_Ital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E0454B" w14:textId="77777777" w:rsidR="00D24E94" w:rsidRDefault="00D24E94" w:rsidP="00ED7F7B">
      <w:pPr>
        <w:jc w:val="center"/>
        <w:rPr>
          <w:rFonts w:ascii="Arial" w:hAnsi="Arial" w:cs="Arial"/>
          <w:sz w:val="20"/>
          <w:szCs w:val="20"/>
        </w:rPr>
      </w:pPr>
    </w:p>
    <w:p w14:paraId="46CF2D8E" w14:textId="77777777" w:rsidR="00D24E94" w:rsidRDefault="00D24E94" w:rsidP="00ED7F7B">
      <w:pPr>
        <w:jc w:val="center"/>
        <w:rPr>
          <w:rFonts w:ascii="Arial" w:hAnsi="Arial" w:cs="Arial"/>
          <w:sz w:val="20"/>
          <w:szCs w:val="20"/>
        </w:rPr>
      </w:pPr>
    </w:p>
    <w:p w14:paraId="15137C3A" w14:textId="77777777" w:rsidR="00783CA8" w:rsidRDefault="00783CA8" w:rsidP="00783CA8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MINISTERO DELL’ISTRUZIONE</w:t>
      </w:r>
    </w:p>
    <w:p w14:paraId="2791762B" w14:textId="77777777" w:rsidR="00783CA8" w:rsidRDefault="00783CA8" w:rsidP="00783CA8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UFFICIO SCOLASTICO REGIONALE PER IL LAZIO</w:t>
      </w:r>
    </w:p>
    <w:p w14:paraId="126F12D6" w14:textId="77777777" w:rsidR="00783CA8" w:rsidRDefault="00783CA8" w:rsidP="00783CA8">
      <w:pPr>
        <w:jc w:val="center"/>
        <w:rPr>
          <w:rFonts w:asciiTheme="minorHAnsi" w:hAnsiTheme="minorHAnsi" w:cs="Arial"/>
          <w:sz w:val="32"/>
          <w:szCs w:val="28"/>
        </w:rPr>
      </w:pPr>
      <w:r>
        <w:rPr>
          <w:rFonts w:asciiTheme="minorHAnsi" w:hAnsiTheme="minorHAnsi" w:cs="Arial"/>
          <w:sz w:val="32"/>
          <w:szCs w:val="28"/>
        </w:rPr>
        <w:t>IIS “Vittorio Veneto- Salvemini”</w:t>
      </w:r>
    </w:p>
    <w:p w14:paraId="4A324C98" w14:textId="77777777" w:rsidR="00783CA8" w:rsidRDefault="00783CA8" w:rsidP="00783CA8">
      <w:pPr>
        <w:jc w:val="center"/>
        <w:rPr>
          <w:rFonts w:asciiTheme="minorHAnsi" w:hAnsiTheme="minorHAnsi" w:cs="Arial"/>
          <w:sz w:val="18"/>
          <w:szCs w:val="28"/>
        </w:rPr>
      </w:pPr>
      <w:r>
        <w:rPr>
          <w:rFonts w:asciiTheme="minorHAnsi" w:hAnsiTheme="minorHAnsi" w:cs="Arial"/>
          <w:sz w:val="18"/>
          <w:szCs w:val="28"/>
        </w:rPr>
        <w:t>Viale Mazzini, 4 -04100 Latina</w:t>
      </w:r>
    </w:p>
    <w:p w14:paraId="06B14D8C" w14:textId="77777777" w:rsidR="00783CA8" w:rsidRPr="002B504E" w:rsidRDefault="00783CA8" w:rsidP="00783CA8">
      <w:pPr>
        <w:jc w:val="center"/>
        <w:rPr>
          <w:rFonts w:asciiTheme="minorHAnsi" w:hAnsiTheme="minorHAnsi" w:cs="Arial"/>
          <w:sz w:val="18"/>
          <w:szCs w:val="28"/>
          <w:lang w:val="en-US"/>
        </w:rPr>
      </w:pPr>
      <w:r w:rsidRPr="002B504E">
        <w:rPr>
          <w:rFonts w:asciiTheme="minorHAnsi" w:hAnsiTheme="minorHAnsi" w:cs="Arial"/>
          <w:sz w:val="18"/>
          <w:szCs w:val="28"/>
          <w:lang w:val="en-US"/>
        </w:rPr>
        <w:t>Cod. Mecc. LTIS027001 Cod. Fisc.91165890590-Tel. (0773) 484391 - 690216 - 661083</w:t>
      </w:r>
      <w:r w:rsidRPr="002B504E">
        <w:rPr>
          <w:rFonts w:cs="Arial"/>
          <w:sz w:val="18"/>
          <w:szCs w:val="28"/>
          <w:lang w:val="en-US"/>
        </w:rPr>
        <w:t> </w:t>
      </w:r>
    </w:p>
    <w:p w14:paraId="5AF89DAB" w14:textId="77777777" w:rsidR="006A682E" w:rsidRDefault="00783CA8" w:rsidP="00783CA8">
      <w:pPr>
        <w:jc w:val="center"/>
        <w:rPr>
          <w:rFonts w:ascii="Times New Roman" w:hAnsi="Times New Roman"/>
        </w:rPr>
      </w:pPr>
      <w:r>
        <w:rPr>
          <w:rFonts w:asciiTheme="minorHAnsi" w:hAnsiTheme="minorHAnsi" w:cs="Arial"/>
          <w:sz w:val="18"/>
          <w:szCs w:val="28"/>
        </w:rPr>
        <w:t xml:space="preserve">Sito Web: </w:t>
      </w:r>
      <w:hyperlink r:id="rId9" w:history="1">
        <w:r>
          <w:rPr>
            <w:rStyle w:val="Collegamentoipertestuale"/>
            <w:rFonts w:asciiTheme="minorHAnsi" w:hAnsiTheme="minorHAnsi" w:cs="Arial"/>
            <w:sz w:val="18"/>
            <w:szCs w:val="28"/>
          </w:rPr>
          <w:t>www.itcvittoriovenetosalvemini.edu.it</w:t>
        </w:r>
      </w:hyperlink>
      <w:r>
        <w:rPr>
          <w:rFonts w:asciiTheme="minorHAnsi" w:hAnsiTheme="minorHAnsi" w:cs="Arial"/>
          <w:sz w:val="18"/>
          <w:szCs w:val="28"/>
        </w:rPr>
        <w:t xml:space="preserve">  - e-mail: </w:t>
      </w:r>
      <w:hyperlink r:id="rId10" w:history="1">
        <w:r>
          <w:rPr>
            <w:rStyle w:val="Collegamentoipertestuale"/>
            <w:rFonts w:asciiTheme="minorHAnsi" w:hAnsiTheme="minorHAnsi" w:cs="Arial"/>
            <w:sz w:val="18"/>
            <w:szCs w:val="28"/>
          </w:rPr>
          <w:t>LTIS027001@ISTRUZIONE.IT</w:t>
        </w:r>
      </w:hyperlink>
      <w:r>
        <w:rPr>
          <w:rFonts w:asciiTheme="minorHAnsi" w:hAnsiTheme="minorHAnsi" w:cs="Arial"/>
          <w:sz w:val="18"/>
          <w:szCs w:val="28"/>
        </w:rPr>
        <w:t xml:space="preserve">   - p.e.c.: </w:t>
      </w:r>
      <w:hyperlink r:id="rId11" w:history="1">
        <w:r>
          <w:rPr>
            <w:rStyle w:val="Collegamentoipertestuale"/>
            <w:rFonts w:asciiTheme="minorHAnsi" w:hAnsiTheme="minorHAnsi" w:cs="Arial"/>
            <w:sz w:val="18"/>
            <w:szCs w:val="28"/>
          </w:rPr>
          <w:t>LTIS027001@PEC.ISTRUZIONE.IT</w:t>
        </w:r>
      </w:hyperlink>
      <w:r w:rsidR="0087476A">
        <w:rPr>
          <w:rFonts w:ascii="Times New Roman" w:hAnsi="Times New Roman"/>
        </w:rPr>
        <w:tab/>
      </w:r>
    </w:p>
    <w:p w14:paraId="0EC5909A" w14:textId="77777777" w:rsidR="007F20D8" w:rsidRDefault="007F20D8" w:rsidP="00B017ED">
      <w:pPr>
        <w:spacing w:line="360" w:lineRule="auto"/>
        <w:ind w:right="566"/>
        <w:jc w:val="both"/>
      </w:pPr>
    </w:p>
    <w:p w14:paraId="4C491180" w14:textId="77777777" w:rsidR="00CA6A7D" w:rsidRDefault="00CA6A7D" w:rsidP="00CA6A7D">
      <w:pPr>
        <w:pStyle w:val="Normale1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SCHEDA DATI</w:t>
      </w:r>
    </w:p>
    <w:p w14:paraId="2A314620" w14:textId="77777777" w:rsidR="00CA6A7D" w:rsidRDefault="00CA6A7D" w:rsidP="00CA6A7D">
      <w:pPr>
        <w:pStyle w:val="Normale1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CONVENZIONE “CURVATURA SPORTIVA”</w:t>
      </w:r>
    </w:p>
    <w:p w14:paraId="3F5BFF4F" w14:textId="77777777" w:rsidR="00CA6A7D" w:rsidRDefault="00CA6A7D" w:rsidP="00CA6A7D">
      <w:pPr>
        <w:pStyle w:val="Normale1"/>
        <w:jc w:val="center"/>
        <w:rPr>
          <w:rFonts w:ascii="Calibri" w:eastAsia="Calibri" w:hAnsi="Calibri" w:cs="Calibri"/>
        </w:rPr>
      </w:pPr>
    </w:p>
    <w:p w14:paraId="475E50B1" w14:textId="77777777" w:rsidR="00CA6A7D" w:rsidRDefault="00CA6A7D" w:rsidP="00CA6A7D">
      <w:pPr>
        <w:pStyle w:val="Normale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Dati Studente:</w:t>
      </w:r>
    </w:p>
    <w:p w14:paraId="084A6BB9" w14:textId="77777777" w:rsidR="00CA6A7D" w:rsidRDefault="00CA6A7D" w:rsidP="00CA6A7D">
      <w:pPr>
        <w:pStyle w:val="Normale1"/>
        <w:rPr>
          <w:rFonts w:ascii="Calibri" w:eastAsia="Calibri" w:hAnsi="Calibri" w:cs="Calibri"/>
        </w:rPr>
      </w:pPr>
    </w:p>
    <w:p w14:paraId="2A134E62" w14:textId="5BC8C35A" w:rsidR="00CA6A7D" w:rsidRDefault="00CA6A7D" w:rsidP="00CA6A7D">
      <w:pPr>
        <w:pStyle w:val="Normale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__________</w:t>
      </w:r>
      <w:r w:rsidR="002B504E">
        <w:rPr>
          <w:rFonts w:ascii="Calibri" w:eastAsia="Calibri" w:hAnsi="Calibri" w:cs="Calibri"/>
        </w:rPr>
        <w:t>___</w:t>
      </w:r>
      <w:r>
        <w:rPr>
          <w:rFonts w:ascii="Calibri" w:eastAsia="Calibri" w:hAnsi="Calibri" w:cs="Calibri"/>
        </w:rPr>
        <w:t>___ Cognome _______________</w:t>
      </w:r>
      <w:r w:rsidR="002B504E">
        <w:rPr>
          <w:rFonts w:ascii="Calibri" w:eastAsia="Calibri" w:hAnsi="Calibri" w:cs="Calibri"/>
        </w:rPr>
        <w:t>____</w:t>
      </w:r>
      <w:r>
        <w:rPr>
          <w:rFonts w:ascii="Calibri" w:eastAsia="Calibri" w:hAnsi="Calibri" w:cs="Calibri"/>
        </w:rPr>
        <w:t>_</w:t>
      </w:r>
      <w:r w:rsidR="002B504E">
        <w:rPr>
          <w:rFonts w:ascii="Calibri" w:eastAsia="Calibri" w:hAnsi="Calibri" w:cs="Calibri"/>
        </w:rPr>
        <w:t>___</w:t>
      </w:r>
      <w:r>
        <w:rPr>
          <w:rFonts w:ascii="Calibri" w:eastAsia="Calibri" w:hAnsi="Calibri" w:cs="Calibri"/>
        </w:rPr>
        <w:t>Classe __________________</w:t>
      </w:r>
    </w:p>
    <w:p w14:paraId="41B2C597" w14:textId="77777777" w:rsidR="00CA6A7D" w:rsidRDefault="00CA6A7D" w:rsidP="00CA6A7D">
      <w:pPr>
        <w:pStyle w:val="Normale1"/>
        <w:rPr>
          <w:rFonts w:ascii="Calibri" w:eastAsia="Calibri" w:hAnsi="Calibri" w:cs="Calibri"/>
        </w:rPr>
      </w:pPr>
    </w:p>
    <w:p w14:paraId="02531058" w14:textId="77777777" w:rsidR="00CA6A7D" w:rsidRDefault="00CA6A7D" w:rsidP="00CA6A7D">
      <w:pPr>
        <w:pStyle w:val="Normale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Dati Società Sportiva:</w:t>
      </w:r>
    </w:p>
    <w:p w14:paraId="47A6B551" w14:textId="77777777" w:rsidR="00CA6A7D" w:rsidRDefault="00CA6A7D" w:rsidP="00CA6A7D">
      <w:pPr>
        <w:pStyle w:val="Normale1"/>
        <w:rPr>
          <w:rFonts w:ascii="Calibri" w:eastAsia="Calibri" w:hAnsi="Calibri" w:cs="Calibri"/>
        </w:rPr>
      </w:pPr>
    </w:p>
    <w:p w14:paraId="6186CADA" w14:textId="77777777" w:rsidR="00CA6A7D" w:rsidRDefault="00CA6A7D" w:rsidP="00CA6A7D">
      <w:pPr>
        <w:pStyle w:val="Normale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Denominazione ___________________________________________</w:t>
      </w:r>
    </w:p>
    <w:p w14:paraId="0B2109A8" w14:textId="77777777" w:rsidR="00CA6A7D" w:rsidRDefault="00CA6A7D" w:rsidP="00CA6A7D">
      <w:pPr>
        <w:pStyle w:val="Normale1"/>
        <w:rPr>
          <w:rFonts w:ascii="Calibri" w:eastAsia="Calibri" w:hAnsi="Calibri" w:cs="Calibri"/>
        </w:rPr>
      </w:pPr>
    </w:p>
    <w:p w14:paraId="0D7C1A32" w14:textId="77777777" w:rsidR="00CA6A7D" w:rsidRDefault="00CA6A7D" w:rsidP="00CA6A7D">
      <w:pPr>
        <w:pStyle w:val="Normale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Nominativo Referente ________________________________________</w:t>
      </w:r>
    </w:p>
    <w:p w14:paraId="6D05B16D" w14:textId="77777777" w:rsidR="00CA6A7D" w:rsidRDefault="00CA6A7D" w:rsidP="00CA6A7D">
      <w:pPr>
        <w:pStyle w:val="Normale1"/>
        <w:rPr>
          <w:rFonts w:ascii="Calibri" w:eastAsia="Calibri" w:hAnsi="Calibri" w:cs="Calibri"/>
        </w:rPr>
      </w:pPr>
    </w:p>
    <w:p w14:paraId="0E748475" w14:textId="77777777" w:rsidR="00CA6A7D" w:rsidRDefault="00CA6A7D" w:rsidP="00CA6A7D">
      <w:pPr>
        <w:pStyle w:val="Normale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Recapito telefonico _______________________________</w:t>
      </w:r>
    </w:p>
    <w:p w14:paraId="270A38AC" w14:textId="77777777" w:rsidR="00CA6A7D" w:rsidRDefault="00CA6A7D" w:rsidP="00CA6A7D">
      <w:pPr>
        <w:pStyle w:val="Normale1"/>
        <w:rPr>
          <w:rFonts w:ascii="Calibri" w:eastAsia="Calibri" w:hAnsi="Calibri" w:cs="Calibri"/>
        </w:rPr>
      </w:pPr>
    </w:p>
    <w:p w14:paraId="4E2CF2DA" w14:textId="77777777" w:rsidR="00CA6A7D" w:rsidRDefault="00CA6A7D" w:rsidP="00CA6A7D">
      <w:pPr>
        <w:pStyle w:val="Normale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 ____________________________________________</w:t>
      </w:r>
    </w:p>
    <w:p w14:paraId="2D6D8344" w14:textId="77777777" w:rsidR="00CA6A7D" w:rsidRDefault="00CA6A7D" w:rsidP="00CA6A7D">
      <w:pPr>
        <w:pStyle w:val="Normale1"/>
        <w:rPr>
          <w:rFonts w:ascii="Calibri" w:eastAsia="Calibri" w:hAnsi="Calibri" w:cs="Calibri"/>
        </w:rPr>
      </w:pPr>
    </w:p>
    <w:p w14:paraId="5D519B06" w14:textId="77777777" w:rsidR="00222627" w:rsidRDefault="00222627" w:rsidP="00222627"/>
    <w:p w14:paraId="1EB50E6C" w14:textId="77777777" w:rsidR="00222627" w:rsidRPr="00222627" w:rsidRDefault="00222627" w:rsidP="00222627"/>
    <w:p w14:paraId="22F70586" w14:textId="77777777" w:rsidR="00222627" w:rsidRDefault="00222627" w:rsidP="00222627"/>
    <w:p w14:paraId="799BB9AC" w14:textId="77777777" w:rsidR="00222627" w:rsidRDefault="00222627" w:rsidP="00CA6A7D">
      <w:pPr>
        <w:ind w:left="5664"/>
        <w:rPr>
          <w:rFonts w:ascii="Calibri" w:hAnsi="Calibri"/>
          <w:sz w:val="16"/>
          <w:szCs w:val="16"/>
        </w:rPr>
      </w:pPr>
      <w:r>
        <w:rPr>
          <w:rFonts w:ascii="Calibri" w:hAnsi="Calibri" w:cs="Calibri"/>
        </w:rPr>
        <w:t xml:space="preserve">      </w:t>
      </w:r>
    </w:p>
    <w:p w14:paraId="662EED13" w14:textId="77777777" w:rsidR="00D922B5" w:rsidRPr="00222627" w:rsidRDefault="00D922B5" w:rsidP="00222627">
      <w:pPr>
        <w:tabs>
          <w:tab w:val="left" w:pos="6843"/>
        </w:tabs>
      </w:pPr>
    </w:p>
    <w:sectPr w:rsidR="00D922B5" w:rsidRPr="00222627" w:rsidSect="00A06A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8378F" w14:textId="77777777" w:rsidR="004A1F08" w:rsidRDefault="004A1F08" w:rsidP="00C5543C">
      <w:r>
        <w:separator/>
      </w:r>
    </w:p>
  </w:endnote>
  <w:endnote w:type="continuationSeparator" w:id="0">
    <w:p w14:paraId="589B1985" w14:textId="77777777" w:rsidR="004A1F08" w:rsidRDefault="004A1F08" w:rsidP="00C5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10D6" w14:textId="77777777" w:rsidR="00CA6A7D" w:rsidRDefault="00CA6A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A0A5" w14:textId="77777777" w:rsidR="00CA6A7D" w:rsidRDefault="00CA6A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70AA" w14:textId="77777777" w:rsidR="00CA6A7D" w:rsidRDefault="00CA6A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18F36" w14:textId="77777777" w:rsidR="004A1F08" w:rsidRDefault="004A1F08" w:rsidP="00C5543C">
      <w:r>
        <w:separator/>
      </w:r>
    </w:p>
  </w:footnote>
  <w:footnote w:type="continuationSeparator" w:id="0">
    <w:p w14:paraId="1F9943E8" w14:textId="77777777" w:rsidR="004A1F08" w:rsidRDefault="004A1F08" w:rsidP="00C55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3C47" w14:textId="77777777" w:rsidR="00CA6A7D" w:rsidRDefault="00CA6A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7A4B" w14:textId="77777777" w:rsidR="00CA6A7D" w:rsidRDefault="00CA6A7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18C6" w14:textId="77777777" w:rsidR="00CA6A7D" w:rsidRDefault="00CA6A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782"/>
    <w:multiLevelType w:val="hybridMultilevel"/>
    <w:tmpl w:val="B816AB0E"/>
    <w:lvl w:ilvl="0" w:tplc="EC6CA782">
      <w:start w:val="4100"/>
      <w:numFmt w:val="decimalZero"/>
      <w:lvlText w:val="%1"/>
      <w:lvlJc w:val="left"/>
      <w:pPr>
        <w:tabs>
          <w:tab w:val="num" w:pos="7155"/>
        </w:tabs>
        <w:ind w:left="7155" w:hanging="7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1" w15:restartNumberingAfterBreak="0">
    <w:nsid w:val="10221490"/>
    <w:multiLevelType w:val="hybridMultilevel"/>
    <w:tmpl w:val="54BC0350"/>
    <w:lvl w:ilvl="0" w:tplc="FC68C47C">
      <w:start w:val="4100"/>
      <w:numFmt w:val="decimalZero"/>
      <w:lvlText w:val="%1"/>
      <w:lvlJc w:val="left"/>
      <w:pPr>
        <w:tabs>
          <w:tab w:val="num" w:pos="7155"/>
        </w:tabs>
        <w:ind w:left="7155" w:hanging="7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2" w15:restartNumberingAfterBreak="0">
    <w:nsid w:val="125173ED"/>
    <w:multiLevelType w:val="hybridMultilevel"/>
    <w:tmpl w:val="25049690"/>
    <w:lvl w:ilvl="0" w:tplc="0410000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3"/>
        </w:tabs>
        <w:ind w:left="71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3"/>
        </w:tabs>
        <w:ind w:left="78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3"/>
        </w:tabs>
        <w:ind w:left="85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3"/>
        </w:tabs>
        <w:ind w:left="92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3"/>
        </w:tabs>
        <w:ind w:left="100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3"/>
        </w:tabs>
        <w:ind w:left="10723" w:hanging="360"/>
      </w:pPr>
      <w:rPr>
        <w:rFonts w:ascii="Wingdings" w:hAnsi="Wingdings" w:hint="default"/>
      </w:rPr>
    </w:lvl>
  </w:abstractNum>
  <w:abstractNum w:abstractNumId="3" w15:restartNumberingAfterBreak="0">
    <w:nsid w:val="14EE27CF"/>
    <w:multiLevelType w:val="hybridMultilevel"/>
    <w:tmpl w:val="D7AA5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244F9"/>
    <w:multiLevelType w:val="hybridMultilevel"/>
    <w:tmpl w:val="7764A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B76E7"/>
    <w:multiLevelType w:val="hybridMultilevel"/>
    <w:tmpl w:val="C97E82C4"/>
    <w:lvl w:ilvl="0" w:tplc="4DC609CA">
      <w:start w:val="3039"/>
      <w:numFmt w:val="decimalZero"/>
      <w:lvlText w:val="%1"/>
      <w:lvlJc w:val="left"/>
      <w:pPr>
        <w:tabs>
          <w:tab w:val="num" w:pos="7395"/>
        </w:tabs>
        <w:ind w:left="7395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6" w15:restartNumberingAfterBreak="0">
    <w:nsid w:val="1B066400"/>
    <w:multiLevelType w:val="hybridMultilevel"/>
    <w:tmpl w:val="4950E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61909"/>
    <w:multiLevelType w:val="hybridMultilevel"/>
    <w:tmpl w:val="35B85A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007AF3"/>
    <w:multiLevelType w:val="hybridMultilevel"/>
    <w:tmpl w:val="0B1448B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B372103"/>
    <w:multiLevelType w:val="hybridMultilevel"/>
    <w:tmpl w:val="9B605C40"/>
    <w:lvl w:ilvl="0" w:tplc="28D6FE40">
      <w:start w:val="4100"/>
      <w:numFmt w:val="decimalZero"/>
      <w:lvlText w:val="%1"/>
      <w:lvlJc w:val="left"/>
      <w:pPr>
        <w:tabs>
          <w:tab w:val="num" w:pos="7095"/>
        </w:tabs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10" w15:restartNumberingAfterBreak="0">
    <w:nsid w:val="2CD9461F"/>
    <w:multiLevelType w:val="hybridMultilevel"/>
    <w:tmpl w:val="EFA8C630"/>
    <w:lvl w:ilvl="0" w:tplc="A0986988">
      <w:start w:val="155"/>
      <w:numFmt w:val="decimalZero"/>
      <w:lvlText w:val="%1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11" w15:restartNumberingAfterBreak="0">
    <w:nsid w:val="359A2239"/>
    <w:multiLevelType w:val="hybridMultilevel"/>
    <w:tmpl w:val="1A7EA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C3C28"/>
    <w:multiLevelType w:val="hybridMultilevel"/>
    <w:tmpl w:val="C56A2716"/>
    <w:lvl w:ilvl="0" w:tplc="D9FC33C0">
      <w:start w:val="4100"/>
      <w:numFmt w:val="decimalZero"/>
      <w:lvlText w:val="%1"/>
      <w:lvlJc w:val="left"/>
      <w:pPr>
        <w:tabs>
          <w:tab w:val="num" w:pos="7155"/>
        </w:tabs>
        <w:ind w:left="715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515"/>
        </w:tabs>
        <w:ind w:left="7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235"/>
        </w:tabs>
        <w:ind w:left="8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955"/>
        </w:tabs>
        <w:ind w:left="8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75"/>
        </w:tabs>
        <w:ind w:left="9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95"/>
        </w:tabs>
        <w:ind w:left="10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115"/>
        </w:tabs>
        <w:ind w:left="11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835"/>
        </w:tabs>
        <w:ind w:left="11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555"/>
        </w:tabs>
        <w:ind w:left="12555" w:hanging="180"/>
      </w:pPr>
    </w:lvl>
  </w:abstractNum>
  <w:abstractNum w:abstractNumId="13" w15:restartNumberingAfterBreak="0">
    <w:nsid w:val="3A8838A2"/>
    <w:multiLevelType w:val="hybridMultilevel"/>
    <w:tmpl w:val="70B0695E"/>
    <w:lvl w:ilvl="0" w:tplc="7612079C">
      <w:start w:val="4100"/>
      <w:numFmt w:val="decimalZero"/>
      <w:lvlText w:val="%1"/>
      <w:lvlJc w:val="left"/>
      <w:pPr>
        <w:tabs>
          <w:tab w:val="num" w:pos="7335"/>
        </w:tabs>
        <w:ind w:left="7335" w:hanging="8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575"/>
        </w:tabs>
        <w:ind w:left="75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295"/>
        </w:tabs>
        <w:ind w:left="82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15"/>
        </w:tabs>
        <w:ind w:left="90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735"/>
        </w:tabs>
        <w:ind w:left="97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455"/>
        </w:tabs>
        <w:ind w:left="104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175"/>
        </w:tabs>
        <w:ind w:left="111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895"/>
        </w:tabs>
        <w:ind w:left="118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615"/>
        </w:tabs>
        <w:ind w:left="12615" w:hanging="180"/>
      </w:pPr>
    </w:lvl>
  </w:abstractNum>
  <w:abstractNum w:abstractNumId="14" w15:restartNumberingAfterBreak="0">
    <w:nsid w:val="3D26095A"/>
    <w:multiLevelType w:val="hybridMultilevel"/>
    <w:tmpl w:val="D6AE8E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94AEB"/>
    <w:multiLevelType w:val="hybridMultilevel"/>
    <w:tmpl w:val="CA50DDD6"/>
    <w:lvl w:ilvl="0" w:tplc="3DEA9CE6">
      <w:start w:val="4100"/>
      <w:numFmt w:val="decimalZero"/>
      <w:lvlText w:val="%1"/>
      <w:lvlJc w:val="left"/>
      <w:pPr>
        <w:tabs>
          <w:tab w:val="num" w:pos="7275"/>
        </w:tabs>
        <w:ind w:left="7275" w:hanging="7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575"/>
        </w:tabs>
        <w:ind w:left="75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295"/>
        </w:tabs>
        <w:ind w:left="82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15"/>
        </w:tabs>
        <w:ind w:left="90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735"/>
        </w:tabs>
        <w:ind w:left="97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455"/>
        </w:tabs>
        <w:ind w:left="104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175"/>
        </w:tabs>
        <w:ind w:left="111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895"/>
        </w:tabs>
        <w:ind w:left="118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615"/>
        </w:tabs>
        <w:ind w:left="12615" w:hanging="180"/>
      </w:pPr>
    </w:lvl>
  </w:abstractNum>
  <w:abstractNum w:abstractNumId="16" w15:restartNumberingAfterBreak="0">
    <w:nsid w:val="3D7875FC"/>
    <w:multiLevelType w:val="hybridMultilevel"/>
    <w:tmpl w:val="0CCE9504"/>
    <w:lvl w:ilvl="0" w:tplc="66A06938">
      <w:start w:val="155"/>
      <w:numFmt w:val="decimalZero"/>
      <w:lvlText w:val="%1"/>
      <w:lvlJc w:val="left"/>
      <w:pPr>
        <w:tabs>
          <w:tab w:val="num" w:pos="7275"/>
        </w:tabs>
        <w:ind w:left="7275" w:hanging="8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515"/>
        </w:tabs>
        <w:ind w:left="7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235"/>
        </w:tabs>
        <w:ind w:left="8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955"/>
        </w:tabs>
        <w:ind w:left="8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75"/>
        </w:tabs>
        <w:ind w:left="9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95"/>
        </w:tabs>
        <w:ind w:left="10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115"/>
        </w:tabs>
        <w:ind w:left="11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835"/>
        </w:tabs>
        <w:ind w:left="11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555"/>
        </w:tabs>
        <w:ind w:left="12555" w:hanging="180"/>
      </w:pPr>
    </w:lvl>
  </w:abstractNum>
  <w:abstractNum w:abstractNumId="17" w15:restartNumberingAfterBreak="0">
    <w:nsid w:val="4225572D"/>
    <w:multiLevelType w:val="hybridMultilevel"/>
    <w:tmpl w:val="DDC4339E"/>
    <w:lvl w:ilvl="0" w:tplc="216C7A78">
      <w:start w:val="4100"/>
      <w:numFmt w:val="decimalZero"/>
      <w:lvlText w:val="%1"/>
      <w:lvlJc w:val="left"/>
      <w:pPr>
        <w:tabs>
          <w:tab w:val="num" w:pos="7155"/>
        </w:tabs>
        <w:ind w:left="7155" w:hanging="7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18" w15:restartNumberingAfterBreak="0">
    <w:nsid w:val="4BE66F18"/>
    <w:multiLevelType w:val="hybridMultilevel"/>
    <w:tmpl w:val="D178A808"/>
    <w:lvl w:ilvl="0" w:tplc="1378309A">
      <w:start w:val="4100"/>
      <w:numFmt w:val="decimalZero"/>
      <w:lvlText w:val="%1"/>
      <w:lvlJc w:val="left"/>
      <w:pPr>
        <w:tabs>
          <w:tab w:val="num" w:pos="7155"/>
        </w:tabs>
        <w:ind w:left="7155" w:hanging="7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19" w15:restartNumberingAfterBreak="0">
    <w:nsid w:val="503B3E88"/>
    <w:multiLevelType w:val="hybridMultilevel"/>
    <w:tmpl w:val="B824AB56"/>
    <w:lvl w:ilvl="0" w:tplc="8EDE4EA0">
      <w:start w:val="185"/>
      <w:numFmt w:val="decimalZero"/>
      <w:lvlText w:val="%1"/>
      <w:lvlJc w:val="left"/>
      <w:pPr>
        <w:tabs>
          <w:tab w:val="num" w:pos="7215"/>
        </w:tabs>
        <w:ind w:left="721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575"/>
        </w:tabs>
        <w:ind w:left="75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295"/>
        </w:tabs>
        <w:ind w:left="82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15"/>
        </w:tabs>
        <w:ind w:left="90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735"/>
        </w:tabs>
        <w:ind w:left="97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455"/>
        </w:tabs>
        <w:ind w:left="104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175"/>
        </w:tabs>
        <w:ind w:left="111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895"/>
        </w:tabs>
        <w:ind w:left="118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615"/>
        </w:tabs>
        <w:ind w:left="12615" w:hanging="180"/>
      </w:pPr>
    </w:lvl>
  </w:abstractNum>
  <w:abstractNum w:abstractNumId="20" w15:restartNumberingAfterBreak="0">
    <w:nsid w:val="551723E3"/>
    <w:multiLevelType w:val="hybridMultilevel"/>
    <w:tmpl w:val="DAB4D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01FEA"/>
    <w:multiLevelType w:val="hybridMultilevel"/>
    <w:tmpl w:val="2286AFEC"/>
    <w:lvl w:ilvl="0" w:tplc="5156D6E2">
      <w:start w:val="4100"/>
      <w:numFmt w:val="decimalZero"/>
      <w:lvlText w:val="%1"/>
      <w:lvlJc w:val="left"/>
      <w:pPr>
        <w:tabs>
          <w:tab w:val="num" w:pos="7095"/>
        </w:tabs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22" w15:restartNumberingAfterBreak="0">
    <w:nsid w:val="5FE237DC"/>
    <w:multiLevelType w:val="hybridMultilevel"/>
    <w:tmpl w:val="7930A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E2838"/>
    <w:multiLevelType w:val="hybridMultilevel"/>
    <w:tmpl w:val="EC1C9A5E"/>
    <w:lvl w:ilvl="0" w:tplc="425416AA">
      <w:start w:val="4100"/>
      <w:numFmt w:val="decimalZero"/>
      <w:lvlText w:val="%1"/>
      <w:lvlJc w:val="left"/>
      <w:pPr>
        <w:tabs>
          <w:tab w:val="num" w:pos="7215"/>
        </w:tabs>
        <w:ind w:left="7215" w:hanging="8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24" w15:restartNumberingAfterBreak="0">
    <w:nsid w:val="65257EF7"/>
    <w:multiLevelType w:val="hybridMultilevel"/>
    <w:tmpl w:val="1AE66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D09B2"/>
    <w:multiLevelType w:val="hybridMultilevel"/>
    <w:tmpl w:val="3DDC6A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570E7E"/>
    <w:multiLevelType w:val="hybridMultilevel"/>
    <w:tmpl w:val="605AB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9244A"/>
    <w:multiLevelType w:val="hybridMultilevel"/>
    <w:tmpl w:val="5C780438"/>
    <w:lvl w:ilvl="0" w:tplc="AE5A546E">
      <w:start w:val="4100"/>
      <w:numFmt w:val="decimalZero"/>
      <w:lvlText w:val="%1"/>
      <w:lvlJc w:val="left"/>
      <w:pPr>
        <w:tabs>
          <w:tab w:val="num" w:pos="7335"/>
        </w:tabs>
        <w:ind w:left="7335" w:hanging="9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28" w15:restartNumberingAfterBreak="0">
    <w:nsid w:val="74372AB0"/>
    <w:multiLevelType w:val="hybridMultilevel"/>
    <w:tmpl w:val="AFA280F0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14"/>
  </w:num>
  <w:num w:numId="4">
    <w:abstractNumId w:val="7"/>
  </w:num>
  <w:num w:numId="5">
    <w:abstractNumId w:val="5"/>
  </w:num>
  <w:num w:numId="6">
    <w:abstractNumId w:val="27"/>
  </w:num>
  <w:num w:numId="7">
    <w:abstractNumId w:val="12"/>
  </w:num>
  <w:num w:numId="8">
    <w:abstractNumId w:val="13"/>
  </w:num>
  <w:num w:numId="9">
    <w:abstractNumId w:val="15"/>
  </w:num>
  <w:num w:numId="10">
    <w:abstractNumId w:val="19"/>
  </w:num>
  <w:num w:numId="11">
    <w:abstractNumId w:val="9"/>
  </w:num>
  <w:num w:numId="12">
    <w:abstractNumId w:val="16"/>
  </w:num>
  <w:num w:numId="13">
    <w:abstractNumId w:val="10"/>
  </w:num>
  <w:num w:numId="14">
    <w:abstractNumId w:val="0"/>
  </w:num>
  <w:num w:numId="15">
    <w:abstractNumId w:val="21"/>
  </w:num>
  <w:num w:numId="16">
    <w:abstractNumId w:val="18"/>
  </w:num>
  <w:num w:numId="17">
    <w:abstractNumId w:val="1"/>
  </w:num>
  <w:num w:numId="18">
    <w:abstractNumId w:val="17"/>
  </w:num>
  <w:num w:numId="19">
    <w:abstractNumId w:val="26"/>
  </w:num>
  <w:num w:numId="20">
    <w:abstractNumId w:val="20"/>
  </w:num>
  <w:num w:numId="21">
    <w:abstractNumId w:val="3"/>
  </w:num>
  <w:num w:numId="22">
    <w:abstractNumId w:val="22"/>
  </w:num>
  <w:num w:numId="23">
    <w:abstractNumId w:val="24"/>
  </w:num>
  <w:num w:numId="24">
    <w:abstractNumId w:val="25"/>
  </w:num>
  <w:num w:numId="25">
    <w:abstractNumId w:val="11"/>
  </w:num>
  <w:num w:numId="26">
    <w:abstractNumId w:val="4"/>
  </w:num>
  <w:num w:numId="27">
    <w:abstractNumId w:val="28"/>
  </w:num>
  <w:num w:numId="28">
    <w:abstractNumId w:val="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36"/>
    <w:rsid w:val="00004F85"/>
    <w:rsid w:val="000077FB"/>
    <w:rsid w:val="00013B87"/>
    <w:rsid w:val="00017475"/>
    <w:rsid w:val="00017C1F"/>
    <w:rsid w:val="00025E55"/>
    <w:rsid w:val="0003506F"/>
    <w:rsid w:val="000477AF"/>
    <w:rsid w:val="00057E3F"/>
    <w:rsid w:val="000A6199"/>
    <w:rsid w:val="000D19A1"/>
    <w:rsid w:val="000D7006"/>
    <w:rsid w:val="000F23F3"/>
    <w:rsid w:val="000F397E"/>
    <w:rsid w:val="00101DE6"/>
    <w:rsid w:val="00137C9D"/>
    <w:rsid w:val="00146A13"/>
    <w:rsid w:val="001670F9"/>
    <w:rsid w:val="00170615"/>
    <w:rsid w:val="00171D51"/>
    <w:rsid w:val="001829E3"/>
    <w:rsid w:val="00182C42"/>
    <w:rsid w:val="001875EB"/>
    <w:rsid w:val="00190E3C"/>
    <w:rsid w:val="001B33CF"/>
    <w:rsid w:val="001B3CCC"/>
    <w:rsid w:val="001C4A0A"/>
    <w:rsid w:val="001F0DA4"/>
    <w:rsid w:val="001F0F35"/>
    <w:rsid w:val="001F3C84"/>
    <w:rsid w:val="001F6AC2"/>
    <w:rsid w:val="002142E6"/>
    <w:rsid w:val="00221DDC"/>
    <w:rsid w:val="00221F11"/>
    <w:rsid w:val="00222627"/>
    <w:rsid w:val="00222EED"/>
    <w:rsid w:val="00232886"/>
    <w:rsid w:val="00234550"/>
    <w:rsid w:val="00237238"/>
    <w:rsid w:val="00242FF2"/>
    <w:rsid w:val="00247248"/>
    <w:rsid w:val="0025553B"/>
    <w:rsid w:val="00257BCB"/>
    <w:rsid w:val="00261F71"/>
    <w:rsid w:val="00264607"/>
    <w:rsid w:val="0026578C"/>
    <w:rsid w:val="00284B6A"/>
    <w:rsid w:val="0028742D"/>
    <w:rsid w:val="002A42D7"/>
    <w:rsid w:val="002B504E"/>
    <w:rsid w:val="002C4814"/>
    <w:rsid w:val="002D0AA9"/>
    <w:rsid w:val="002E6A03"/>
    <w:rsid w:val="00300134"/>
    <w:rsid w:val="0030706F"/>
    <w:rsid w:val="00317D50"/>
    <w:rsid w:val="003228CF"/>
    <w:rsid w:val="00326FF4"/>
    <w:rsid w:val="00334960"/>
    <w:rsid w:val="003371D0"/>
    <w:rsid w:val="00357623"/>
    <w:rsid w:val="00367AA4"/>
    <w:rsid w:val="00367D29"/>
    <w:rsid w:val="003A34CA"/>
    <w:rsid w:val="003B02FC"/>
    <w:rsid w:val="003C2A09"/>
    <w:rsid w:val="003C4EC4"/>
    <w:rsid w:val="003C5690"/>
    <w:rsid w:val="003D1220"/>
    <w:rsid w:val="003D6070"/>
    <w:rsid w:val="00401552"/>
    <w:rsid w:val="00402FB1"/>
    <w:rsid w:val="00402FBF"/>
    <w:rsid w:val="004045C5"/>
    <w:rsid w:val="00414AAB"/>
    <w:rsid w:val="004268DB"/>
    <w:rsid w:val="004459A6"/>
    <w:rsid w:val="00485ECA"/>
    <w:rsid w:val="00486880"/>
    <w:rsid w:val="00497428"/>
    <w:rsid w:val="004A10F9"/>
    <w:rsid w:val="004A1F08"/>
    <w:rsid w:val="004A31FE"/>
    <w:rsid w:val="004B6C42"/>
    <w:rsid w:val="004B7536"/>
    <w:rsid w:val="004C0BF3"/>
    <w:rsid w:val="004C581D"/>
    <w:rsid w:val="004C65BF"/>
    <w:rsid w:val="004E65AF"/>
    <w:rsid w:val="004F7CEF"/>
    <w:rsid w:val="00506AF2"/>
    <w:rsid w:val="0051724C"/>
    <w:rsid w:val="0052711C"/>
    <w:rsid w:val="0054127E"/>
    <w:rsid w:val="00550291"/>
    <w:rsid w:val="00550445"/>
    <w:rsid w:val="0055499D"/>
    <w:rsid w:val="00555430"/>
    <w:rsid w:val="005564B7"/>
    <w:rsid w:val="005648A8"/>
    <w:rsid w:val="00566491"/>
    <w:rsid w:val="00570C78"/>
    <w:rsid w:val="00571889"/>
    <w:rsid w:val="00575CF9"/>
    <w:rsid w:val="005763B5"/>
    <w:rsid w:val="005A1983"/>
    <w:rsid w:val="005A2052"/>
    <w:rsid w:val="005A26A1"/>
    <w:rsid w:val="005A2C5E"/>
    <w:rsid w:val="005A2D08"/>
    <w:rsid w:val="005C6EC9"/>
    <w:rsid w:val="005E04EE"/>
    <w:rsid w:val="0060580A"/>
    <w:rsid w:val="00606821"/>
    <w:rsid w:val="0060733B"/>
    <w:rsid w:val="00607570"/>
    <w:rsid w:val="00614223"/>
    <w:rsid w:val="00622A74"/>
    <w:rsid w:val="0062410A"/>
    <w:rsid w:val="006345F8"/>
    <w:rsid w:val="00640659"/>
    <w:rsid w:val="00641FB3"/>
    <w:rsid w:val="00646ACC"/>
    <w:rsid w:val="00650FD4"/>
    <w:rsid w:val="0065352F"/>
    <w:rsid w:val="006639FD"/>
    <w:rsid w:val="00663E80"/>
    <w:rsid w:val="0067035E"/>
    <w:rsid w:val="00676812"/>
    <w:rsid w:val="006861AA"/>
    <w:rsid w:val="006A2957"/>
    <w:rsid w:val="006A682E"/>
    <w:rsid w:val="006B33DB"/>
    <w:rsid w:val="006C1210"/>
    <w:rsid w:val="006D20E6"/>
    <w:rsid w:val="006E6980"/>
    <w:rsid w:val="006F5B6F"/>
    <w:rsid w:val="007033D8"/>
    <w:rsid w:val="00722B75"/>
    <w:rsid w:val="0073653F"/>
    <w:rsid w:val="007365A7"/>
    <w:rsid w:val="007400CE"/>
    <w:rsid w:val="007519C3"/>
    <w:rsid w:val="007578BB"/>
    <w:rsid w:val="0077240D"/>
    <w:rsid w:val="00782276"/>
    <w:rsid w:val="00782600"/>
    <w:rsid w:val="00783CA8"/>
    <w:rsid w:val="0078694D"/>
    <w:rsid w:val="00787885"/>
    <w:rsid w:val="007A2A44"/>
    <w:rsid w:val="007A5331"/>
    <w:rsid w:val="007A69E3"/>
    <w:rsid w:val="007C4C24"/>
    <w:rsid w:val="007C5E1C"/>
    <w:rsid w:val="007D0723"/>
    <w:rsid w:val="007D45BC"/>
    <w:rsid w:val="007D4E0A"/>
    <w:rsid w:val="007F20D8"/>
    <w:rsid w:val="007F4D37"/>
    <w:rsid w:val="007F4ECF"/>
    <w:rsid w:val="00806C3C"/>
    <w:rsid w:val="008221A9"/>
    <w:rsid w:val="00824047"/>
    <w:rsid w:val="00837369"/>
    <w:rsid w:val="00845BEA"/>
    <w:rsid w:val="00846421"/>
    <w:rsid w:val="00860EB3"/>
    <w:rsid w:val="00862E0F"/>
    <w:rsid w:val="008715E1"/>
    <w:rsid w:val="0087476A"/>
    <w:rsid w:val="00881F1B"/>
    <w:rsid w:val="0089756D"/>
    <w:rsid w:val="008A6015"/>
    <w:rsid w:val="008A7F9C"/>
    <w:rsid w:val="008B16C1"/>
    <w:rsid w:val="008C12C4"/>
    <w:rsid w:val="008D0CE5"/>
    <w:rsid w:val="008E1D56"/>
    <w:rsid w:val="008E3364"/>
    <w:rsid w:val="008E659C"/>
    <w:rsid w:val="00907FCF"/>
    <w:rsid w:val="00915F1A"/>
    <w:rsid w:val="009279B8"/>
    <w:rsid w:val="00933AE9"/>
    <w:rsid w:val="00934CC4"/>
    <w:rsid w:val="009509AD"/>
    <w:rsid w:val="00954C88"/>
    <w:rsid w:val="00955B00"/>
    <w:rsid w:val="00956DEA"/>
    <w:rsid w:val="0096051B"/>
    <w:rsid w:val="00963636"/>
    <w:rsid w:val="00982135"/>
    <w:rsid w:val="009950EB"/>
    <w:rsid w:val="009C00A1"/>
    <w:rsid w:val="009D1727"/>
    <w:rsid w:val="009E0A7D"/>
    <w:rsid w:val="009E1B23"/>
    <w:rsid w:val="009E2AD0"/>
    <w:rsid w:val="009E74C2"/>
    <w:rsid w:val="009E7517"/>
    <w:rsid w:val="009F3CC1"/>
    <w:rsid w:val="009F595B"/>
    <w:rsid w:val="00A045B3"/>
    <w:rsid w:val="00A06AB7"/>
    <w:rsid w:val="00A113E5"/>
    <w:rsid w:val="00A15E92"/>
    <w:rsid w:val="00A16531"/>
    <w:rsid w:val="00A46FC5"/>
    <w:rsid w:val="00A55485"/>
    <w:rsid w:val="00A629DB"/>
    <w:rsid w:val="00A65F0E"/>
    <w:rsid w:val="00A66115"/>
    <w:rsid w:val="00A6721F"/>
    <w:rsid w:val="00A76BF2"/>
    <w:rsid w:val="00A77F3D"/>
    <w:rsid w:val="00A959E6"/>
    <w:rsid w:val="00AA602A"/>
    <w:rsid w:val="00AC47F2"/>
    <w:rsid w:val="00AD2613"/>
    <w:rsid w:val="00AD790F"/>
    <w:rsid w:val="00AE0427"/>
    <w:rsid w:val="00AE3EDA"/>
    <w:rsid w:val="00AF0714"/>
    <w:rsid w:val="00B017ED"/>
    <w:rsid w:val="00B03C0C"/>
    <w:rsid w:val="00B11885"/>
    <w:rsid w:val="00B246C2"/>
    <w:rsid w:val="00B30937"/>
    <w:rsid w:val="00B576A8"/>
    <w:rsid w:val="00B73F30"/>
    <w:rsid w:val="00B86995"/>
    <w:rsid w:val="00B92075"/>
    <w:rsid w:val="00B93A13"/>
    <w:rsid w:val="00B95050"/>
    <w:rsid w:val="00BA2F65"/>
    <w:rsid w:val="00BA3456"/>
    <w:rsid w:val="00BA4F6A"/>
    <w:rsid w:val="00BA516F"/>
    <w:rsid w:val="00BC158A"/>
    <w:rsid w:val="00C206C8"/>
    <w:rsid w:val="00C24DD8"/>
    <w:rsid w:val="00C27DB8"/>
    <w:rsid w:val="00C330DE"/>
    <w:rsid w:val="00C3735D"/>
    <w:rsid w:val="00C418D8"/>
    <w:rsid w:val="00C44295"/>
    <w:rsid w:val="00C44ACB"/>
    <w:rsid w:val="00C529DB"/>
    <w:rsid w:val="00C5543C"/>
    <w:rsid w:val="00C62046"/>
    <w:rsid w:val="00C6729F"/>
    <w:rsid w:val="00C77CED"/>
    <w:rsid w:val="00CA6A7D"/>
    <w:rsid w:val="00CA6DAA"/>
    <w:rsid w:val="00CB0CB3"/>
    <w:rsid w:val="00CC3408"/>
    <w:rsid w:val="00CC627B"/>
    <w:rsid w:val="00CD4030"/>
    <w:rsid w:val="00CD4D44"/>
    <w:rsid w:val="00CE40E7"/>
    <w:rsid w:val="00CE6C0E"/>
    <w:rsid w:val="00CF3F95"/>
    <w:rsid w:val="00CF4526"/>
    <w:rsid w:val="00CF61E6"/>
    <w:rsid w:val="00D14A4C"/>
    <w:rsid w:val="00D16078"/>
    <w:rsid w:val="00D214FC"/>
    <w:rsid w:val="00D23E0F"/>
    <w:rsid w:val="00D24E94"/>
    <w:rsid w:val="00D25DCD"/>
    <w:rsid w:val="00D41578"/>
    <w:rsid w:val="00D43F3E"/>
    <w:rsid w:val="00D64198"/>
    <w:rsid w:val="00D922B5"/>
    <w:rsid w:val="00DA5EB8"/>
    <w:rsid w:val="00DA7C4B"/>
    <w:rsid w:val="00DC4DBA"/>
    <w:rsid w:val="00DC7355"/>
    <w:rsid w:val="00DE3169"/>
    <w:rsid w:val="00DF2B41"/>
    <w:rsid w:val="00DF484C"/>
    <w:rsid w:val="00E007D5"/>
    <w:rsid w:val="00E06E87"/>
    <w:rsid w:val="00E23EBB"/>
    <w:rsid w:val="00E4205E"/>
    <w:rsid w:val="00E44FF3"/>
    <w:rsid w:val="00E6286A"/>
    <w:rsid w:val="00E63BAF"/>
    <w:rsid w:val="00E63D65"/>
    <w:rsid w:val="00E71D94"/>
    <w:rsid w:val="00E73FE9"/>
    <w:rsid w:val="00E74481"/>
    <w:rsid w:val="00E82696"/>
    <w:rsid w:val="00E93990"/>
    <w:rsid w:val="00E978FA"/>
    <w:rsid w:val="00EB2138"/>
    <w:rsid w:val="00EB7E9F"/>
    <w:rsid w:val="00EC6193"/>
    <w:rsid w:val="00ED55EB"/>
    <w:rsid w:val="00ED7F7B"/>
    <w:rsid w:val="00EE2EA2"/>
    <w:rsid w:val="00EE3429"/>
    <w:rsid w:val="00EF3BA1"/>
    <w:rsid w:val="00EF628C"/>
    <w:rsid w:val="00EF7DF6"/>
    <w:rsid w:val="00F1077E"/>
    <w:rsid w:val="00F175E2"/>
    <w:rsid w:val="00F263DC"/>
    <w:rsid w:val="00F32181"/>
    <w:rsid w:val="00F336A4"/>
    <w:rsid w:val="00F35E14"/>
    <w:rsid w:val="00F36F01"/>
    <w:rsid w:val="00F414F2"/>
    <w:rsid w:val="00F66CA9"/>
    <w:rsid w:val="00F823C6"/>
    <w:rsid w:val="00F8604B"/>
    <w:rsid w:val="00F90EC3"/>
    <w:rsid w:val="00FB0735"/>
    <w:rsid w:val="00FB6DEA"/>
    <w:rsid w:val="00FB77DA"/>
    <w:rsid w:val="00FC0B7F"/>
    <w:rsid w:val="00FD0269"/>
    <w:rsid w:val="00FD392A"/>
    <w:rsid w:val="00FE0A82"/>
    <w:rsid w:val="00FE0DA3"/>
    <w:rsid w:val="00FE3989"/>
    <w:rsid w:val="00FF1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E9F44"/>
  <w15:docId w15:val="{FBB7E479-F2AF-46F9-89E0-FA04A428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A2052"/>
    <w:rPr>
      <w:rFonts w:ascii="Comic Sans MS" w:hAnsi="Comic Sans MS"/>
      <w:sz w:val="24"/>
      <w:szCs w:val="24"/>
    </w:rPr>
  </w:style>
  <w:style w:type="paragraph" w:styleId="Titolo1">
    <w:name w:val="heading 1"/>
    <w:basedOn w:val="Normale"/>
    <w:next w:val="Normale"/>
    <w:qFormat/>
    <w:rsid w:val="005A2052"/>
    <w:pPr>
      <w:keepNext/>
      <w:jc w:val="center"/>
      <w:outlineLvl w:val="0"/>
    </w:pPr>
    <w:rPr>
      <w:rFonts w:eastAsia="Arial Unicode MS" w:cs="Arial Unicode MS"/>
      <w:color w:val="0000FF"/>
      <w:sz w:val="28"/>
      <w:szCs w:val="20"/>
    </w:rPr>
  </w:style>
  <w:style w:type="paragraph" w:styleId="Titolo2">
    <w:name w:val="heading 2"/>
    <w:basedOn w:val="Normale"/>
    <w:next w:val="Normale"/>
    <w:qFormat/>
    <w:rsid w:val="005A2052"/>
    <w:pPr>
      <w:keepNext/>
      <w:jc w:val="center"/>
      <w:outlineLvl w:val="1"/>
    </w:pPr>
    <w:rPr>
      <w:rFonts w:ascii="Times New Roman" w:eastAsia="Arial Unicode MS" w:hAnsi="Times New Roman"/>
      <w:color w:val="0000F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5A2052"/>
    <w:pPr>
      <w:jc w:val="center"/>
    </w:pPr>
    <w:rPr>
      <w:rFonts w:ascii="Times New Roman" w:hAnsi="Times New Roman"/>
      <w:color w:val="0000FF"/>
      <w:sz w:val="32"/>
      <w:szCs w:val="20"/>
    </w:rPr>
  </w:style>
  <w:style w:type="character" w:styleId="Collegamentoipertestuale">
    <w:name w:val="Hyperlink"/>
    <w:uiPriority w:val="99"/>
    <w:rsid w:val="005A2052"/>
    <w:rPr>
      <w:color w:val="0000FF"/>
      <w:u w:val="single"/>
    </w:rPr>
  </w:style>
  <w:style w:type="paragraph" w:styleId="Testofumetto">
    <w:name w:val="Balloon Text"/>
    <w:basedOn w:val="Normale"/>
    <w:semiHidden/>
    <w:rsid w:val="007A533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2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1F6AC2"/>
    <w:pPr>
      <w:spacing w:before="100" w:beforeAutospacing="1" w:after="100" w:afterAutospacing="1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806C3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86880"/>
    <w:rPr>
      <w:b/>
      <w:bCs/>
    </w:rPr>
  </w:style>
  <w:style w:type="character" w:customStyle="1" w:styleId="apple-converted-space">
    <w:name w:val="apple-converted-space"/>
    <w:basedOn w:val="Carpredefinitoparagrafo"/>
    <w:rsid w:val="00486880"/>
  </w:style>
  <w:style w:type="paragraph" w:styleId="Intestazione">
    <w:name w:val="header"/>
    <w:basedOn w:val="Normale"/>
    <w:link w:val="IntestazioneCarattere"/>
    <w:unhideWhenUsed/>
    <w:rsid w:val="00C554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5543C"/>
    <w:rPr>
      <w:rFonts w:ascii="Comic Sans MS" w:hAnsi="Comic Sans MS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554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5543C"/>
    <w:rPr>
      <w:rFonts w:ascii="Comic Sans MS" w:hAnsi="Comic Sans MS"/>
      <w:sz w:val="24"/>
      <w:szCs w:val="24"/>
    </w:rPr>
  </w:style>
  <w:style w:type="paragraph" w:customStyle="1" w:styleId="Normale1">
    <w:name w:val="Normale1"/>
    <w:rsid w:val="00CA6A7D"/>
    <w:pPr>
      <w:suppressAutoHyphens/>
      <w:autoSpaceDN w:val="0"/>
    </w:pPr>
    <w:rPr>
      <w:rFonts w:ascii="Comic Sans MS" w:eastAsia="Comic Sans MS" w:hAnsi="Comic Sans MS" w:cs="Comic Sans MS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TIS027001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TIS027001@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cvittoriovenetosalvemini.edu.it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Modello%20carta%20intestata%202017-18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4F210-6ACF-4580-B73C-F871C0D0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2017-18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Links>
    <vt:vector size="12" baseType="variant">
      <vt:variant>
        <vt:i4>5832808</vt:i4>
      </vt:variant>
      <vt:variant>
        <vt:i4>6</vt:i4>
      </vt:variant>
      <vt:variant>
        <vt:i4>0</vt:i4>
      </vt:variant>
      <vt:variant>
        <vt:i4>5</vt:i4>
      </vt:variant>
      <vt:variant>
        <vt:lpwstr>mailto:lttd02000b@pec.istruzione.it</vt:lpwstr>
      </vt:variant>
      <vt:variant>
        <vt:lpwstr/>
      </vt:variant>
      <vt:variant>
        <vt:i4>1179771</vt:i4>
      </vt:variant>
      <vt:variant>
        <vt:i4>3</vt:i4>
      </vt:variant>
      <vt:variant>
        <vt:i4>0</vt:i4>
      </vt:variant>
      <vt:variant>
        <vt:i4>5</vt:i4>
      </vt:variant>
      <vt:variant>
        <vt:lpwstr>mailto:lttd02000b@istruzione.it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Paolo Incollingo</cp:lastModifiedBy>
  <cp:revision>2</cp:revision>
  <cp:lastPrinted>2021-09-06T08:17:00Z</cp:lastPrinted>
  <dcterms:created xsi:type="dcterms:W3CDTF">2021-11-18T09:13:00Z</dcterms:created>
  <dcterms:modified xsi:type="dcterms:W3CDTF">2021-11-18T09:13:00Z</dcterms:modified>
</cp:coreProperties>
</file>